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97171" w14:textId="3A0B437B" w:rsidR="00B669C1" w:rsidRDefault="00B669C1" w:rsidP="00B669C1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Supplemental Material I. Overview of the final selection of blogs</w:t>
      </w:r>
    </w:p>
    <w:p w14:paraId="1141C81B" w14:textId="77777777" w:rsidR="00B669C1" w:rsidRDefault="00B669C1" w:rsidP="00B669C1">
      <w:pPr>
        <w:rPr>
          <w:rFonts w:ascii="Verdana" w:hAnsi="Verdana"/>
          <w:b/>
          <w:bCs/>
        </w:rPr>
      </w:pPr>
    </w:p>
    <w:tbl>
      <w:tblPr>
        <w:tblStyle w:val="TableGrid"/>
        <w:tblW w:w="0" w:type="dxa"/>
        <w:tblInd w:w="0" w:type="dxa"/>
        <w:tblBorders>
          <w:left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828"/>
        <w:gridCol w:w="2871"/>
      </w:tblGrid>
      <w:tr w:rsidR="00B669C1" w14:paraId="37A2E3BF" w14:textId="77777777" w:rsidTr="00B669C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3A6754C" w14:textId="77777777" w:rsidR="00B669C1" w:rsidRDefault="00B669C1">
            <w:pPr>
              <w:pStyle w:val="NoSpacing"/>
              <w:spacing w:line="360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Blogs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3EEB502" w14:textId="77777777" w:rsidR="00B669C1" w:rsidRDefault="00B669C1">
            <w:pPr>
              <w:pStyle w:val="NoSpacing"/>
              <w:spacing w:line="360" w:lineRule="auto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Number of blog posts</w:t>
            </w:r>
          </w:p>
        </w:tc>
      </w:tr>
      <w:tr w:rsidR="00B669C1" w14:paraId="31940F3E" w14:textId="77777777" w:rsidTr="00B669C1">
        <w:trPr>
          <w:trHeight w:val="285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F07DDF1" w14:textId="77777777" w:rsidR="00B669C1" w:rsidRDefault="00867A16">
            <w:pPr>
              <w:pStyle w:val="NoSpacing"/>
              <w:spacing w:line="360" w:lineRule="auto"/>
              <w:rPr>
                <w:rFonts w:ascii="Verdana" w:hAnsi="Verdana"/>
                <w:u w:val="single"/>
              </w:rPr>
            </w:pPr>
            <w:hyperlink r:id="rId6" w:history="1">
              <w:r w:rsidR="00B669C1">
                <w:rPr>
                  <w:rStyle w:val="Hyperlink"/>
                  <w:rFonts w:ascii="Verdana" w:hAnsi="Verdana"/>
                </w:rPr>
                <w:t>https://wattsupwiththat.com</w:t>
              </w:r>
            </w:hyperlink>
            <w:r w:rsidR="00B669C1">
              <w:rPr>
                <w:rFonts w:ascii="Verdana" w:hAnsi="Verdana"/>
              </w:rPr>
              <w:t>*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BDA524C" w14:textId="77777777" w:rsidR="00B669C1" w:rsidRDefault="00B669C1">
            <w:pPr>
              <w:pStyle w:val="NoSpacing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1395</w:t>
            </w:r>
          </w:p>
        </w:tc>
      </w:tr>
      <w:tr w:rsidR="00B669C1" w14:paraId="40F337D3" w14:textId="77777777" w:rsidTr="00B669C1">
        <w:trPr>
          <w:trHeight w:val="285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8198B14" w14:textId="77777777" w:rsidR="00B669C1" w:rsidRDefault="00867A16">
            <w:pPr>
              <w:pStyle w:val="NoSpacing"/>
              <w:spacing w:line="360" w:lineRule="auto"/>
              <w:rPr>
                <w:rFonts w:ascii="Verdana" w:hAnsi="Verdana"/>
                <w:u w:val="single"/>
              </w:rPr>
            </w:pPr>
            <w:hyperlink r:id="rId7" w:tgtFrame="_blank" w:history="1">
              <w:r w:rsidR="00B669C1">
                <w:rPr>
                  <w:rStyle w:val="Hyperlink"/>
                  <w:rFonts w:ascii="Verdana" w:hAnsi="Verdana"/>
                </w:rPr>
                <w:t>http://realclimatescience.com</w:t>
              </w:r>
            </w:hyperlink>
            <w:r w:rsidR="00B669C1">
              <w:rPr>
                <w:rFonts w:ascii="Verdana" w:hAnsi="Verdana"/>
              </w:rPr>
              <w:t>**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6F931AB" w14:textId="77777777" w:rsidR="00B669C1" w:rsidRDefault="00B669C1">
            <w:pPr>
              <w:pStyle w:val="NoSpacing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388</w:t>
            </w:r>
          </w:p>
        </w:tc>
      </w:tr>
      <w:tr w:rsidR="00B669C1" w14:paraId="14E88573" w14:textId="77777777" w:rsidTr="00B669C1">
        <w:trPr>
          <w:trHeight w:val="285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DB1772A" w14:textId="77777777" w:rsidR="00B669C1" w:rsidRDefault="00867A16">
            <w:pPr>
              <w:pStyle w:val="NoSpacing"/>
              <w:spacing w:line="360" w:lineRule="auto"/>
              <w:rPr>
                <w:rFonts w:ascii="Verdana" w:hAnsi="Verdana"/>
                <w:u w:val="single"/>
              </w:rPr>
            </w:pPr>
            <w:hyperlink r:id="rId8" w:tgtFrame="_blank" w:history="1">
              <w:r w:rsidR="00B669C1">
                <w:rPr>
                  <w:rStyle w:val="Hyperlink"/>
                  <w:rFonts w:ascii="Verdana" w:hAnsi="Verdana"/>
                </w:rPr>
                <w:t>http://notrickszone.com</w:t>
              </w:r>
            </w:hyperlink>
            <w:r w:rsidR="00B669C1">
              <w:rPr>
                <w:rFonts w:ascii="Verdana" w:hAnsi="Verdana"/>
              </w:rPr>
              <w:t>*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C35541C" w14:textId="77777777" w:rsidR="00B669C1" w:rsidRDefault="00B669C1">
            <w:pPr>
              <w:pStyle w:val="NoSpacing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218</w:t>
            </w:r>
          </w:p>
        </w:tc>
      </w:tr>
      <w:tr w:rsidR="00B669C1" w14:paraId="74AB3711" w14:textId="77777777" w:rsidTr="00B669C1">
        <w:trPr>
          <w:trHeight w:val="285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75446FF" w14:textId="77777777" w:rsidR="00B669C1" w:rsidRDefault="00867A16">
            <w:pPr>
              <w:pStyle w:val="NoSpacing"/>
              <w:spacing w:line="360" w:lineRule="auto"/>
              <w:rPr>
                <w:rFonts w:ascii="Verdana" w:hAnsi="Verdana"/>
                <w:u w:val="single"/>
              </w:rPr>
            </w:pPr>
            <w:hyperlink r:id="rId9" w:tgtFrame="_blank" w:history="1">
              <w:r w:rsidR="00B669C1">
                <w:rPr>
                  <w:rStyle w:val="Hyperlink"/>
                  <w:rFonts w:ascii="Verdana" w:hAnsi="Verdana"/>
                </w:rPr>
                <w:t>http://iceagenow.info</w:t>
              </w:r>
            </w:hyperlink>
            <w:r w:rsidR="00B669C1">
              <w:rPr>
                <w:rFonts w:ascii="Verdana" w:hAnsi="Verdana"/>
              </w:rPr>
              <w:t>*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73483A6" w14:textId="77777777" w:rsidR="00B669C1" w:rsidRDefault="00B669C1">
            <w:pPr>
              <w:pStyle w:val="NoSpacing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185</w:t>
            </w:r>
          </w:p>
        </w:tc>
      </w:tr>
      <w:tr w:rsidR="00B669C1" w14:paraId="16B27281" w14:textId="77777777" w:rsidTr="00B669C1">
        <w:trPr>
          <w:trHeight w:val="285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76C771E" w14:textId="77777777" w:rsidR="00B669C1" w:rsidRDefault="00867A16">
            <w:pPr>
              <w:pStyle w:val="NoSpacing"/>
              <w:spacing w:line="360" w:lineRule="auto"/>
              <w:rPr>
                <w:rFonts w:ascii="Verdana" w:hAnsi="Verdana"/>
                <w:u w:val="single"/>
              </w:rPr>
            </w:pPr>
            <w:hyperlink r:id="rId10" w:tgtFrame="_blank" w:history="1">
              <w:r w:rsidR="00B669C1">
                <w:rPr>
                  <w:rStyle w:val="Hyperlink"/>
                  <w:rFonts w:ascii="Verdana" w:hAnsi="Verdana"/>
                </w:rPr>
                <w:t>https://www.masterresource.org</w:t>
              </w:r>
            </w:hyperlink>
            <w:r w:rsidR="00B669C1">
              <w:rPr>
                <w:rFonts w:ascii="Verdana" w:hAnsi="Verdana"/>
              </w:rPr>
              <w:t>*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722A220" w14:textId="77777777" w:rsidR="00B669C1" w:rsidRDefault="00B669C1">
            <w:pPr>
              <w:pStyle w:val="NoSpacing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118</w:t>
            </w:r>
          </w:p>
        </w:tc>
      </w:tr>
      <w:tr w:rsidR="00B669C1" w14:paraId="23C17DD9" w14:textId="77777777" w:rsidTr="00B669C1">
        <w:trPr>
          <w:trHeight w:val="285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6DF8046" w14:textId="77777777" w:rsidR="00B669C1" w:rsidRDefault="00867A16">
            <w:pPr>
              <w:pStyle w:val="NoSpacing"/>
              <w:spacing w:line="360" w:lineRule="auto"/>
              <w:rPr>
                <w:rFonts w:ascii="Verdana" w:hAnsi="Verdana"/>
                <w:u w:val="single"/>
              </w:rPr>
            </w:pPr>
            <w:hyperlink r:id="rId11" w:tgtFrame="_blank" w:history="1">
              <w:r w:rsidR="00B669C1">
                <w:rPr>
                  <w:rStyle w:val="Hyperlink"/>
                  <w:rFonts w:ascii="Verdana" w:hAnsi="Verdana"/>
                </w:rPr>
                <w:t>https://www.climateconversation.org.nz</w:t>
              </w:r>
            </w:hyperlink>
            <w:r w:rsidR="00B669C1">
              <w:rPr>
                <w:rFonts w:ascii="Verdana" w:hAnsi="Verdana"/>
              </w:rPr>
              <w:t>*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748ED39" w14:textId="77777777" w:rsidR="00B669C1" w:rsidRDefault="00B669C1">
            <w:pPr>
              <w:pStyle w:val="NoSpacing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62</w:t>
            </w:r>
          </w:p>
        </w:tc>
      </w:tr>
      <w:tr w:rsidR="00B669C1" w14:paraId="4A9F5025" w14:textId="77777777" w:rsidTr="00B669C1">
        <w:trPr>
          <w:trHeight w:val="285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105B503" w14:textId="77777777" w:rsidR="00B669C1" w:rsidRDefault="00867A16">
            <w:pPr>
              <w:pStyle w:val="NoSpacing"/>
              <w:spacing w:line="360" w:lineRule="auto"/>
              <w:rPr>
                <w:rFonts w:ascii="Verdana" w:hAnsi="Verdana"/>
                <w:u w:val="single"/>
              </w:rPr>
            </w:pPr>
            <w:hyperlink r:id="rId12" w:tgtFrame="_blank" w:history="1">
              <w:r w:rsidR="00B669C1">
                <w:rPr>
                  <w:rStyle w:val="Hyperlink"/>
                  <w:rFonts w:ascii="Verdana" w:hAnsi="Verdana"/>
                </w:rPr>
                <w:t>http://gregladen.com/blog</w:t>
              </w:r>
            </w:hyperlink>
            <w:r w:rsidR="00B669C1">
              <w:rPr>
                <w:rFonts w:ascii="Verdana" w:hAnsi="Verdana"/>
              </w:rPr>
              <w:t>**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2FE235B" w14:textId="77777777" w:rsidR="00B669C1" w:rsidRDefault="00B669C1">
            <w:pPr>
              <w:pStyle w:val="NoSpacing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59</w:t>
            </w:r>
          </w:p>
        </w:tc>
      </w:tr>
      <w:tr w:rsidR="00B669C1" w14:paraId="15C90B8A" w14:textId="77777777" w:rsidTr="00B669C1">
        <w:trPr>
          <w:trHeight w:val="285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CD27F78" w14:textId="77777777" w:rsidR="00B669C1" w:rsidRDefault="00867A16">
            <w:pPr>
              <w:pStyle w:val="NoSpacing"/>
              <w:spacing w:line="360" w:lineRule="auto"/>
              <w:rPr>
                <w:rFonts w:ascii="Verdana" w:hAnsi="Verdana"/>
                <w:u w:val="single"/>
              </w:rPr>
            </w:pPr>
            <w:hyperlink r:id="rId13" w:tgtFrame="_blank" w:history="1">
              <w:r w:rsidR="00B669C1">
                <w:rPr>
                  <w:rStyle w:val="Hyperlink"/>
                  <w:rFonts w:ascii="Verdana" w:hAnsi="Verdana"/>
                </w:rPr>
                <w:t>http://www.eco-imperialism.com</w:t>
              </w:r>
            </w:hyperlink>
            <w:r w:rsidR="00B669C1">
              <w:rPr>
                <w:rFonts w:ascii="Verdana" w:hAnsi="Verdana"/>
              </w:rPr>
              <w:t>*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2710B3E" w14:textId="77777777" w:rsidR="00B669C1" w:rsidRDefault="00B669C1">
            <w:pPr>
              <w:pStyle w:val="NoSpacing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55</w:t>
            </w:r>
          </w:p>
        </w:tc>
      </w:tr>
      <w:tr w:rsidR="00B669C1" w14:paraId="4F96F3F0" w14:textId="77777777" w:rsidTr="00B669C1">
        <w:trPr>
          <w:trHeight w:val="285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CCC6195" w14:textId="77777777" w:rsidR="00B669C1" w:rsidRDefault="00867A16">
            <w:pPr>
              <w:pStyle w:val="NoSpacing"/>
              <w:spacing w:line="360" w:lineRule="auto"/>
              <w:rPr>
                <w:rFonts w:ascii="Verdana" w:hAnsi="Verdana"/>
                <w:u w:val="single"/>
              </w:rPr>
            </w:pPr>
            <w:hyperlink r:id="rId14" w:tgtFrame="_blank" w:history="1">
              <w:r w:rsidR="00B669C1">
                <w:rPr>
                  <w:rStyle w:val="Hyperlink"/>
                  <w:rFonts w:ascii="Verdana" w:hAnsi="Verdana"/>
                </w:rPr>
                <w:t>http://www.thegwpf.org</w:t>
              </w:r>
            </w:hyperlink>
            <w:r w:rsidR="00B669C1">
              <w:rPr>
                <w:rFonts w:ascii="Verdana" w:hAnsi="Verdana"/>
              </w:rPr>
              <w:t>*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7C870AA" w14:textId="77777777" w:rsidR="00B669C1" w:rsidRDefault="00B669C1">
            <w:pPr>
              <w:pStyle w:val="NoSpacing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</w:tr>
      <w:tr w:rsidR="00B669C1" w14:paraId="50BD5B36" w14:textId="77777777" w:rsidTr="00B669C1">
        <w:trPr>
          <w:trHeight w:val="285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D191148" w14:textId="77777777" w:rsidR="00B669C1" w:rsidRDefault="00867A16">
            <w:pPr>
              <w:pStyle w:val="NoSpacing"/>
              <w:spacing w:line="360" w:lineRule="auto"/>
              <w:rPr>
                <w:rFonts w:ascii="Verdana" w:hAnsi="Verdana"/>
                <w:u w:val="single"/>
              </w:rPr>
            </w:pPr>
            <w:hyperlink r:id="rId15" w:tgtFrame="_blank" w:history="1">
              <w:r w:rsidR="00B669C1">
                <w:rPr>
                  <w:rStyle w:val="Hyperlink"/>
                  <w:rFonts w:ascii="Verdana" w:hAnsi="Verdana"/>
                </w:rPr>
                <w:t>http://realclimate.org</w:t>
              </w:r>
            </w:hyperlink>
            <w:r w:rsidR="00B669C1">
              <w:rPr>
                <w:rFonts w:ascii="Verdana" w:hAnsi="Verdana"/>
              </w:rPr>
              <w:t>**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5B8E1DA" w14:textId="77777777" w:rsidR="00B669C1" w:rsidRDefault="00B669C1">
            <w:pPr>
              <w:pStyle w:val="NoSpacing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</w:tr>
      <w:tr w:rsidR="00B669C1" w14:paraId="61513BCB" w14:textId="77777777" w:rsidTr="00B669C1">
        <w:trPr>
          <w:trHeight w:val="285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B60F991" w14:textId="77777777" w:rsidR="00B669C1" w:rsidRDefault="00867A16">
            <w:pPr>
              <w:pStyle w:val="NoSpacing"/>
              <w:spacing w:line="360" w:lineRule="auto"/>
              <w:rPr>
                <w:rFonts w:ascii="Verdana" w:hAnsi="Verdana"/>
                <w:u w:val="single"/>
              </w:rPr>
            </w:pPr>
            <w:hyperlink r:id="rId16" w:tgtFrame="_blank" w:history="1">
              <w:r w:rsidR="00B669C1">
                <w:rPr>
                  <w:rStyle w:val="Hyperlink"/>
                  <w:rFonts w:ascii="Verdana" w:hAnsi="Verdana"/>
                </w:rPr>
                <w:t>https://www.thinkorswim.ie</w:t>
              </w:r>
            </w:hyperlink>
            <w:r w:rsidR="00B669C1">
              <w:rPr>
                <w:rFonts w:ascii="Verdana" w:hAnsi="Verdana"/>
              </w:rPr>
              <w:t>**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252E613" w14:textId="77777777" w:rsidR="00B669C1" w:rsidRDefault="00B669C1">
            <w:pPr>
              <w:pStyle w:val="NoSpacing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</w:tr>
      <w:tr w:rsidR="00B669C1" w14:paraId="224541EE" w14:textId="77777777" w:rsidTr="00B669C1">
        <w:trPr>
          <w:trHeight w:val="285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46FD33C" w14:textId="77777777" w:rsidR="00B669C1" w:rsidRDefault="00867A16">
            <w:pPr>
              <w:pStyle w:val="NoSpacing"/>
              <w:spacing w:line="360" w:lineRule="auto"/>
              <w:rPr>
                <w:rFonts w:ascii="Verdana" w:hAnsi="Verdana"/>
                <w:u w:val="single"/>
              </w:rPr>
            </w:pPr>
            <w:hyperlink r:id="rId17" w:tgtFrame="_blank" w:history="1">
              <w:r w:rsidR="00B669C1">
                <w:rPr>
                  <w:rStyle w:val="Hyperlink"/>
                  <w:rFonts w:ascii="Verdana" w:hAnsi="Verdana"/>
                </w:rPr>
                <w:t>https://carbon-sense.com</w:t>
              </w:r>
            </w:hyperlink>
            <w:r w:rsidR="00B669C1">
              <w:rPr>
                <w:rFonts w:ascii="Verdana" w:hAnsi="Verdana"/>
              </w:rPr>
              <w:t>*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1075B45" w14:textId="77777777" w:rsidR="00B669C1" w:rsidRDefault="00B669C1">
            <w:pPr>
              <w:pStyle w:val="NoSpacing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</w:tr>
      <w:tr w:rsidR="00B669C1" w14:paraId="00B9309C" w14:textId="77777777" w:rsidTr="00B669C1">
        <w:trPr>
          <w:trHeight w:val="285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5FF1576" w14:textId="77777777" w:rsidR="00B669C1" w:rsidRDefault="00867A16">
            <w:pPr>
              <w:pStyle w:val="NoSpacing"/>
              <w:spacing w:line="360" w:lineRule="auto"/>
              <w:rPr>
                <w:rFonts w:ascii="Verdana" w:hAnsi="Verdana"/>
                <w:u w:val="single"/>
              </w:rPr>
            </w:pPr>
            <w:hyperlink r:id="rId18" w:tgtFrame="_blank" w:history="1">
              <w:r w:rsidR="00B669C1">
                <w:rPr>
                  <w:rStyle w:val="Hyperlink"/>
                  <w:rFonts w:ascii="Verdana" w:hAnsi="Verdana"/>
                </w:rPr>
                <w:t>http://climatesciencewatch.org</w:t>
              </w:r>
            </w:hyperlink>
            <w:r w:rsidR="00B669C1">
              <w:rPr>
                <w:rFonts w:ascii="Verdana" w:hAnsi="Verdana"/>
              </w:rPr>
              <w:t>**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5E72D14" w14:textId="77777777" w:rsidR="00B669C1" w:rsidRDefault="00B669C1">
            <w:pPr>
              <w:pStyle w:val="NoSpacing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</w:tr>
      <w:tr w:rsidR="00B669C1" w14:paraId="573B1589" w14:textId="77777777" w:rsidTr="00B669C1">
        <w:trPr>
          <w:trHeight w:val="285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B8A8A11" w14:textId="77777777" w:rsidR="00B669C1" w:rsidRDefault="00867A16">
            <w:pPr>
              <w:pStyle w:val="NoSpacing"/>
              <w:spacing w:line="360" w:lineRule="auto"/>
              <w:rPr>
                <w:rFonts w:ascii="Verdana" w:hAnsi="Verdana"/>
                <w:u w:val="single"/>
              </w:rPr>
            </w:pPr>
            <w:hyperlink r:id="rId19" w:tgtFrame="_blank" w:history="1">
              <w:r w:rsidR="00B669C1">
                <w:rPr>
                  <w:rStyle w:val="Hyperlink"/>
                  <w:rFonts w:ascii="Verdana" w:hAnsi="Verdana"/>
                </w:rPr>
                <w:t>http://www.brusselsblog.co.uk</w:t>
              </w:r>
            </w:hyperlink>
            <w:r w:rsidR="00B669C1">
              <w:rPr>
                <w:rFonts w:ascii="Verdana" w:hAnsi="Verdana"/>
              </w:rPr>
              <w:t>**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CDF8D42" w14:textId="77777777" w:rsidR="00B669C1" w:rsidRDefault="00B669C1">
            <w:pPr>
              <w:pStyle w:val="NoSpacing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</w:tr>
      <w:tr w:rsidR="00B669C1" w14:paraId="0BE932B6" w14:textId="77777777" w:rsidTr="00B669C1">
        <w:trPr>
          <w:trHeight w:val="285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0B60CA7" w14:textId="77777777" w:rsidR="00B669C1" w:rsidRDefault="00867A16">
            <w:pPr>
              <w:pStyle w:val="NoSpacing"/>
              <w:spacing w:line="360" w:lineRule="auto"/>
              <w:rPr>
                <w:rFonts w:ascii="Verdana" w:hAnsi="Verdana"/>
                <w:u w:val="single"/>
              </w:rPr>
            </w:pPr>
            <w:hyperlink r:id="rId20" w:tgtFrame="_blank" w:history="1">
              <w:r w:rsidR="00B669C1">
                <w:rPr>
                  <w:rStyle w:val="Hyperlink"/>
                  <w:rFonts w:ascii="Verdana" w:hAnsi="Verdana"/>
                </w:rPr>
                <w:t>http://www.coyoteblog.com</w:t>
              </w:r>
            </w:hyperlink>
            <w:r w:rsidR="00B669C1">
              <w:rPr>
                <w:rFonts w:ascii="Verdana" w:hAnsi="Verdana"/>
              </w:rPr>
              <w:t>*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3101B04" w14:textId="77777777" w:rsidR="00B669C1" w:rsidRDefault="00B669C1">
            <w:pPr>
              <w:pStyle w:val="NoSpacing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</w:tr>
      <w:tr w:rsidR="00B669C1" w14:paraId="4755F4E4" w14:textId="77777777" w:rsidTr="00B669C1">
        <w:trPr>
          <w:trHeight w:val="285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C4B23D2" w14:textId="77777777" w:rsidR="00B669C1" w:rsidRDefault="00867A16">
            <w:pPr>
              <w:pStyle w:val="NoSpacing"/>
              <w:spacing w:line="360" w:lineRule="auto"/>
              <w:rPr>
                <w:rFonts w:ascii="Verdana" w:hAnsi="Verdana"/>
                <w:u w:val="single"/>
              </w:rPr>
            </w:pPr>
            <w:hyperlink r:id="rId21" w:tgtFrame="_blank" w:history="1">
              <w:r w:rsidR="00B669C1">
                <w:rPr>
                  <w:rStyle w:val="Hyperlink"/>
                  <w:rFonts w:ascii="Verdana" w:hAnsi="Verdana"/>
                </w:rPr>
                <w:t>http://jennifermarohasy.com</w:t>
              </w:r>
            </w:hyperlink>
            <w:r w:rsidR="00B669C1">
              <w:rPr>
                <w:rFonts w:ascii="Verdana" w:hAnsi="Verdana"/>
              </w:rPr>
              <w:t>**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9A9EF81" w14:textId="77777777" w:rsidR="00B669C1" w:rsidRDefault="00B669C1">
            <w:pPr>
              <w:pStyle w:val="NoSpacing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B669C1" w14:paraId="0F925172" w14:textId="77777777" w:rsidTr="00B669C1">
        <w:trPr>
          <w:trHeight w:val="285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7A09E2D" w14:textId="77777777" w:rsidR="00B669C1" w:rsidRDefault="00867A16">
            <w:pPr>
              <w:pStyle w:val="NoSpacing"/>
              <w:spacing w:line="360" w:lineRule="auto"/>
              <w:rPr>
                <w:rFonts w:ascii="Verdana" w:hAnsi="Verdana"/>
                <w:u w:val="single"/>
              </w:rPr>
            </w:pPr>
            <w:hyperlink r:id="rId22" w:tgtFrame="_blank" w:history="1">
              <w:r w:rsidR="00B669C1">
                <w:rPr>
                  <w:rStyle w:val="Hyperlink"/>
                  <w:rFonts w:ascii="Verdana" w:hAnsi="Verdana"/>
                </w:rPr>
                <w:t>http://www.climate-lab-book.ac.uk</w:t>
              </w:r>
            </w:hyperlink>
            <w:r w:rsidR="00B669C1">
              <w:rPr>
                <w:rFonts w:ascii="Verdana" w:hAnsi="Verdana"/>
              </w:rPr>
              <w:t>**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7E10BE5" w14:textId="77777777" w:rsidR="00B669C1" w:rsidRDefault="00B669C1">
            <w:pPr>
              <w:pStyle w:val="NoSpacing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</w:tr>
      <w:tr w:rsidR="00B669C1" w14:paraId="0E89824E" w14:textId="77777777" w:rsidTr="00B669C1">
        <w:trPr>
          <w:trHeight w:val="285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7B4B42A0" w14:textId="77777777" w:rsidR="00B669C1" w:rsidRDefault="00867A16">
            <w:pPr>
              <w:pStyle w:val="NoSpacing"/>
              <w:spacing w:line="360" w:lineRule="auto"/>
              <w:rPr>
                <w:rFonts w:ascii="Verdana" w:hAnsi="Verdana"/>
                <w:u w:val="single"/>
              </w:rPr>
            </w:pPr>
            <w:hyperlink r:id="rId23" w:tgtFrame="_blank" w:history="1">
              <w:r w:rsidR="00B669C1">
                <w:rPr>
                  <w:rStyle w:val="Hyperlink"/>
                  <w:rFonts w:ascii="Verdana" w:hAnsi="Verdana"/>
                </w:rPr>
                <w:t>http://greatwhitecon.info</w:t>
              </w:r>
            </w:hyperlink>
            <w:r w:rsidR="00B669C1">
              <w:rPr>
                <w:rFonts w:ascii="Verdana" w:hAnsi="Verdana"/>
              </w:rPr>
              <w:t>*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1147E785" w14:textId="77777777" w:rsidR="00B669C1" w:rsidRDefault="00B669C1">
            <w:pPr>
              <w:pStyle w:val="NoSpacing"/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</w:tbl>
    <w:p w14:paraId="4C58AB86" w14:textId="77777777" w:rsidR="00B669C1" w:rsidRDefault="00B669C1" w:rsidP="00B669C1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Note: * = Climate sceptical blogs; ** = Climate mainstream blogs. </w:t>
      </w:r>
    </w:p>
    <w:p w14:paraId="00B90E92" w14:textId="77777777" w:rsidR="00B669C1" w:rsidRDefault="00B669C1" w:rsidP="00B669C1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5670B72D" w14:textId="77777777" w:rsidR="00B669C1" w:rsidRDefault="00B669C1" w:rsidP="00B669C1">
      <w:pPr>
        <w:spacing w:after="0"/>
        <w:jc w:val="left"/>
        <w:rPr>
          <w:rFonts w:ascii="Verdana" w:hAnsi="Verdana"/>
        </w:rPr>
        <w:sectPr w:rsidR="00B669C1">
          <w:footerReference w:type="default" r:id="rId24"/>
          <w:pgSz w:w="11906" w:h="16838"/>
          <w:pgMar w:top="1417" w:right="1417" w:bottom="1417" w:left="1417" w:header="720" w:footer="720" w:gutter="0"/>
          <w:cols w:space="720"/>
        </w:sectPr>
      </w:pPr>
    </w:p>
    <w:p w14:paraId="3D3025C5" w14:textId="7B851D73" w:rsidR="00B669C1" w:rsidRDefault="00B669C1" w:rsidP="00B669C1">
      <w:pPr>
        <w:rPr>
          <w:rFonts w:ascii="Verdana" w:eastAsia="Times New Roman" w:hAnsi="Verdana" w:cs="Times New Roman"/>
        </w:rPr>
      </w:pPr>
      <w:r>
        <w:rPr>
          <w:rFonts w:ascii="Verdana" w:hAnsi="Verdana"/>
          <w:b/>
          <w:bCs/>
        </w:rPr>
        <w:lastRenderedPageBreak/>
        <w:t xml:space="preserve">Supplementary Material II. </w:t>
      </w:r>
      <w:r>
        <w:rPr>
          <w:rFonts w:ascii="Verdana" w:eastAsia="Times New Roman" w:hAnsi="Verdana" w:cs="Times New Roman"/>
          <w:b/>
          <w:bCs/>
          <w:color w:val="000000"/>
        </w:rPr>
        <w:t>Table SX</w:t>
      </w:r>
    </w:p>
    <w:p w14:paraId="7B25D57F" w14:textId="77777777" w:rsidR="00B669C1" w:rsidRDefault="00B669C1" w:rsidP="00B669C1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color w:val="000000"/>
        </w:rPr>
        <w:t>Descriptive statistics, by dataset and outcome variable.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14"/>
        <w:gridCol w:w="981"/>
        <w:gridCol w:w="2055"/>
        <w:gridCol w:w="1961"/>
        <w:gridCol w:w="1033"/>
        <w:gridCol w:w="1034"/>
        <w:gridCol w:w="1034"/>
        <w:gridCol w:w="1049"/>
        <w:gridCol w:w="1034"/>
        <w:gridCol w:w="1034"/>
        <w:gridCol w:w="1036"/>
      </w:tblGrid>
      <w:tr w:rsidR="00B669C1" w14:paraId="0F74D710" w14:textId="77777777" w:rsidTr="00B669C1">
        <w:trPr>
          <w:trHeight w:val="107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7C6EA8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AE173F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Dataset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BE9B3C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Negative_emotion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56345A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Positive_emotion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31538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Emotion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1EBD9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Anger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F1B55C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Disgust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C72F84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Surprise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768B10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Joy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C1A075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Fear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357276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Sadness</w:t>
            </w:r>
          </w:p>
        </w:tc>
      </w:tr>
      <w:tr w:rsidR="00B669C1" w14:paraId="4ECFE523" w14:textId="77777777" w:rsidTr="00B669C1">
        <w:trPr>
          <w:trHeight w:val="145"/>
        </w:trPr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6B2B26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31C54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Blogs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42C650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2573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BED861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2573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001F8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2633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D83CD2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2573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A200D4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2573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06BC3B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2573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FD68A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2573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861AF7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2573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C53D5C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2573</w:t>
            </w:r>
          </w:p>
        </w:tc>
      </w:tr>
      <w:tr w:rsidR="00B669C1" w14:paraId="608F3973" w14:textId="77777777" w:rsidTr="00B669C1">
        <w:trPr>
          <w:trHeight w:val="14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64D14" w14:textId="77777777" w:rsidR="00B669C1" w:rsidRDefault="00B669C1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17B82E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Twitter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019439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167000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054E8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167000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E6080C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167000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CF7DF0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167000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F4844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167000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2417A5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167000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BDE98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167000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875C43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167000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EB57AB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167000</w:t>
            </w:r>
          </w:p>
        </w:tc>
      </w:tr>
      <w:tr w:rsidR="00B669C1" w14:paraId="07DDADF5" w14:textId="77777777" w:rsidTr="00B669C1">
        <w:trPr>
          <w:trHeight w:val="14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BD434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28D085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Blogs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D43B15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0.00527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EB7A62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0.00292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C2E5C8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F5FDE1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6.08E-04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195A82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5.85E-04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208C9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5.32E-04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0805E1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2.38E-04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D629C9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0.00103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0DBB77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0.00182</w:t>
            </w:r>
          </w:p>
        </w:tc>
      </w:tr>
      <w:tr w:rsidR="00B669C1" w14:paraId="598CB73E" w14:textId="77777777" w:rsidTr="00B669C1">
        <w:trPr>
          <w:trHeight w:val="14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674EDE" w14:textId="77777777" w:rsidR="00B669C1" w:rsidRDefault="00B669C1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4983B3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Twitter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4E36D4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0.00616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9A43D3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0.0027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8C334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0.00887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57BA8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2.63E-04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F5A6BB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2.47E-04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A57CE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2.67E-04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D76E0D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1.40E-04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A5B812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6.83E-04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37217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0.00104</w:t>
            </w:r>
          </w:p>
        </w:tc>
      </w:tr>
      <w:tr w:rsidR="00B669C1" w14:paraId="62AEAD01" w14:textId="77777777" w:rsidTr="00B669C1">
        <w:trPr>
          <w:trHeight w:val="14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5EAC07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FA4E99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Blogs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A63D6B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0.00359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8EF2D5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0.00191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06C1BA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0.00613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42C912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8A2D6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FBC9C7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78AF90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F3D9BE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F50ADD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3.63E-04</w:t>
            </w:r>
          </w:p>
        </w:tc>
      </w:tr>
      <w:tr w:rsidR="00B669C1" w14:paraId="658E6AD8" w14:textId="77777777" w:rsidTr="00B669C1">
        <w:trPr>
          <w:trHeight w:val="14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2FEEB4" w14:textId="77777777" w:rsidR="00B669C1" w:rsidRDefault="00B669C1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E56C72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Twitter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7E3152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3703CF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A0121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2A1C2A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87548B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C337CE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0B579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7EC26A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F54616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669C1" w14:paraId="0261ECC1" w14:textId="77777777" w:rsidTr="00B669C1">
        <w:trPr>
          <w:trHeight w:val="14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5CACB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  <w:t>SD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19DEC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Blogs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F427D8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0.0078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A983C1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0.00499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30475F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0.00944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2EF38E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0.00165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428C17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0.00524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0531C9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0.00141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53C748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9.81E-04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10F824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0.00547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0C2E88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0.00616</w:t>
            </w:r>
          </w:p>
        </w:tc>
      </w:tr>
      <w:tr w:rsidR="00B669C1" w14:paraId="4B5E882D" w14:textId="77777777" w:rsidTr="00B669C1">
        <w:trPr>
          <w:trHeight w:val="167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45752" w14:textId="77777777" w:rsidR="00B669C1" w:rsidRDefault="00B669C1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56A8E6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Twitter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9A74A9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0.022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7A6C49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0.0144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98EDC8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0.0274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E6F384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0.00425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18CAF8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0.00435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2F78E4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0.00515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3D92C6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0.00304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4AEDD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0.00723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253491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0.0092</w:t>
            </w:r>
          </w:p>
        </w:tc>
      </w:tr>
      <w:tr w:rsidR="00B669C1" w14:paraId="4D79C1AD" w14:textId="77777777" w:rsidTr="00B669C1">
        <w:trPr>
          <w:trHeight w:val="14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9AF69A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  <w:t>Skewn.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F313AA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Blogs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46308E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9.05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C1A295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716A8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6.21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7CED6C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6.06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ACF929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DF8B2F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6.36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EB7C7D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13AF42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37.2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376DBD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27</w:t>
            </w:r>
          </w:p>
        </w:tc>
      </w:tr>
      <w:tr w:rsidR="00B669C1" w14:paraId="57FAD29D" w14:textId="77777777" w:rsidTr="00B669C1">
        <w:trPr>
          <w:trHeight w:val="14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07F7C4" w14:textId="77777777" w:rsidR="00B669C1" w:rsidRDefault="00B669C1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B905F2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Twitter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261CC3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4.97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2A2473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7.26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C55825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4.25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D373C3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19.8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0CBE08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E3099B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F44AD7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E7D12E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509898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13.6</w:t>
            </w:r>
          </w:p>
        </w:tc>
      </w:tr>
      <w:tr w:rsidR="00B669C1" w14:paraId="4D7F8CBA" w14:textId="77777777" w:rsidTr="00B669C1">
        <w:trPr>
          <w:trHeight w:val="184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6EB13E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  <w:t>SE skewn.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927A0E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Blogs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613F75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0.0483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CC3336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0.0483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D571F1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0.0477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80DD6D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0.0483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BB8540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0.0483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F3BC66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0.0483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8F47DA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0.0483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C47C3E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0.0483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F45A4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0.0483</w:t>
            </w:r>
          </w:p>
        </w:tc>
      </w:tr>
      <w:tr w:rsidR="00B669C1" w14:paraId="00B73060" w14:textId="77777777" w:rsidTr="00B669C1">
        <w:trPr>
          <w:trHeight w:val="149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6A7D8" w14:textId="77777777" w:rsidR="00B669C1" w:rsidRDefault="00B669C1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A1CF00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Twitter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8F226C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0.00599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28409C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0.00599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435D10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0.00599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561817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0.00599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E6E5B2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0.00599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06D878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0.00599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AB68A2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0.00599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D9DE0C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0.00599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287256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0.00599</w:t>
            </w:r>
          </w:p>
        </w:tc>
      </w:tr>
      <w:tr w:rsidR="00B669C1" w14:paraId="202A2DFB" w14:textId="77777777" w:rsidTr="00B669C1">
        <w:trPr>
          <w:trHeight w:val="14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C79245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  <w:t>Kurtosis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4307CF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Blogs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8F4BA8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5637C0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5761A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77.5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B08382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55.9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B1F7AE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77A5F5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66.8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265005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D88324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1668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2BE62E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1034</w:t>
            </w:r>
          </w:p>
        </w:tc>
      </w:tr>
      <w:tr w:rsidR="00B669C1" w14:paraId="78B5B988" w14:textId="77777777" w:rsidTr="00B669C1">
        <w:trPr>
          <w:trHeight w:val="14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32C3AA" w14:textId="77777777" w:rsidR="00B669C1" w:rsidRDefault="00B669C1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88FD30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Twitter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660F9F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24A42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78.5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97BDCA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26.3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8B2DF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D2C93D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824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7EF3CA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2137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5B62EC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886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EEF012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7CB198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305</w:t>
            </w:r>
          </w:p>
        </w:tc>
      </w:tr>
      <w:tr w:rsidR="00B669C1" w14:paraId="28479A8D" w14:textId="77777777" w:rsidTr="00B669C1">
        <w:trPr>
          <w:trHeight w:val="171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9B81C7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  <w:t>SE kurtosis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CE945F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Blogs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1EDBB3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0.0965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DF3E0A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0.0965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5BE193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0.0954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97301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0.0965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EDECD2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0.0965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2E6B6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0.0965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79DDAF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0.0965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3A6F4C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0.0965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CC7F98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0.0965</w:t>
            </w:r>
          </w:p>
        </w:tc>
      </w:tr>
      <w:tr w:rsidR="00B669C1" w14:paraId="747C9EEB" w14:textId="77777777" w:rsidTr="00B669C1">
        <w:trPr>
          <w:trHeight w:val="1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00CCC4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BC6839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Twitter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F7378F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1B5584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ACB0B9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048824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E7AC3D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C76DDD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CE78A0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F65496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17DCC0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0.012</w:t>
            </w:r>
          </w:p>
        </w:tc>
      </w:tr>
    </w:tbl>
    <w:p w14:paraId="6BE9903C" w14:textId="77777777" w:rsidR="00B669C1" w:rsidRDefault="00B669C1" w:rsidP="00B669C1">
      <w:pPr>
        <w:spacing w:after="0"/>
        <w:jc w:val="left"/>
        <w:rPr>
          <w:rFonts w:ascii="Verdana" w:hAnsi="Verdana"/>
          <w:b/>
          <w:bCs/>
        </w:rPr>
        <w:sectPr w:rsidR="00B669C1">
          <w:pgSz w:w="16838" w:h="11906" w:orient="landscape"/>
          <w:pgMar w:top="1417" w:right="1417" w:bottom="1417" w:left="1417" w:header="720" w:footer="720" w:gutter="0"/>
          <w:cols w:space="720"/>
        </w:sectPr>
      </w:pPr>
    </w:p>
    <w:p w14:paraId="7A4F392A" w14:textId="5777DBF2" w:rsidR="00B669C1" w:rsidRDefault="00B669C1" w:rsidP="00B669C1">
      <w:pPr>
        <w:rPr>
          <w:rFonts w:ascii="Verdana" w:eastAsia="Times New Roman" w:hAnsi="Verdana" w:cs="Times New Roman"/>
        </w:rPr>
      </w:pPr>
      <w:r>
        <w:rPr>
          <w:rFonts w:ascii="Verdana" w:hAnsi="Verdana"/>
          <w:b/>
          <w:bCs/>
        </w:rPr>
        <w:lastRenderedPageBreak/>
        <w:t xml:space="preserve">Supplemental Material III. </w:t>
      </w:r>
      <w:bookmarkStart w:id="0" w:name="_Hlk63328358"/>
      <w:r>
        <w:rPr>
          <w:rFonts w:ascii="Verdana" w:eastAsia="Times New Roman" w:hAnsi="Verdana" w:cs="Times New Roman"/>
          <w:b/>
          <w:bCs/>
          <w:color w:val="000000"/>
        </w:rPr>
        <w:t xml:space="preserve">Table Welch’s </w:t>
      </w:r>
      <w:r>
        <w:rPr>
          <w:rFonts w:ascii="Verdana" w:eastAsia="Times New Roman" w:hAnsi="Verdana" w:cs="Times New Roman"/>
          <w:b/>
          <w:bCs/>
          <w:i/>
          <w:iCs/>
          <w:color w:val="000000"/>
        </w:rPr>
        <w:t>t</w:t>
      </w:r>
      <w:r>
        <w:rPr>
          <w:rFonts w:ascii="Verdana" w:eastAsia="Times New Roman" w:hAnsi="Verdana" w:cs="Times New Roman"/>
          <w:b/>
          <w:bCs/>
          <w:color w:val="000000"/>
        </w:rPr>
        <w:t>-tests and Mann-Whitney U-tests for blog posts and tweets, per outcome variable</w:t>
      </w:r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2029"/>
        <w:gridCol w:w="1872"/>
        <w:gridCol w:w="1199"/>
        <w:gridCol w:w="709"/>
        <w:gridCol w:w="858"/>
        <w:gridCol w:w="1155"/>
        <w:gridCol w:w="2440"/>
        <w:gridCol w:w="1379"/>
      </w:tblGrid>
      <w:tr w:rsidR="00B669C1" w14:paraId="49E3F13B" w14:textId="77777777" w:rsidTr="00B669C1">
        <w:trPr>
          <w:trHeight w:val="345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510BB3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3AAD37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Test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13F2FE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Statistic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5DD635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df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EFAA96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701595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M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diff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F8CDD9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95%CI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FDB3B5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Effect Size</w:t>
            </w:r>
          </w:p>
        </w:tc>
      </w:tr>
      <w:tr w:rsidR="00B669C1" w14:paraId="3F9E88A4" w14:textId="77777777" w:rsidTr="00B669C1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A5367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Negative_emotion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4E70A2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Welch's t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43C500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-5.48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E97C25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3243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C8DE7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&lt;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 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CB781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-8.93e−4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488882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[-1.21E-3, -5.73e−4]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A9C95B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-0.054</w:t>
            </w:r>
          </w:p>
        </w:tc>
      </w:tr>
      <w:tr w:rsidR="00B669C1" w14:paraId="4905E227" w14:textId="77777777" w:rsidTr="00B669C1">
        <w:trPr>
          <w:trHeight w:val="4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ECDA96" w14:textId="77777777" w:rsidR="00B669C1" w:rsidRDefault="00B669C1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A929E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Mann-Whitney U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27A757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8.01E+07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4B9CD4" w14:textId="77777777" w:rsidR="00B669C1" w:rsidRDefault="00B669C1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CC6454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&lt;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 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31D956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3.21E-03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6B8486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[3.14E-3, 3.27E-3]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C7B8B6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0.627</w:t>
            </w:r>
          </w:p>
        </w:tc>
      </w:tr>
      <w:tr w:rsidR="00B669C1" w14:paraId="5DA3BC0B" w14:textId="77777777" w:rsidTr="00B669C1">
        <w:trPr>
          <w:trHeight w:val="33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1C950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Positive_emotion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54BF0F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Welch's t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325063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2.09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429757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B4AB5B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1EA609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2.18E-04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D45EB8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[1.35E-4, 4.23E-4]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427C34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0.0203</w:t>
            </w:r>
          </w:p>
        </w:tc>
      </w:tr>
      <w:tr w:rsidR="00B669C1" w14:paraId="132AF283" w14:textId="77777777" w:rsidTr="00B669C1">
        <w:trPr>
          <w:trHeight w:val="36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71D413" w14:textId="77777777" w:rsidR="00B669C1" w:rsidRDefault="00B669C1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E1D430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Mann-Whitney U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615DE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8.68E+07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D1DD15" w14:textId="77777777" w:rsidR="00B669C1" w:rsidRDefault="00B669C1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1B5D27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&lt;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 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D15192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0.00177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3334E9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[1.73E-3, 1.81E-3]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1DDE8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0.596</w:t>
            </w:r>
          </w:p>
        </w:tc>
      </w:tr>
      <w:tr w:rsidR="00B669C1" w14:paraId="52039303" w14:textId="77777777" w:rsidTr="00B669C1">
        <w:trPr>
          <w:trHeight w:val="34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A64E46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Emotion_total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5C699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Welch's t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70961A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-4.4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3B37F7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3375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DED45F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&lt;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 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8631F4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-8.62e−4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3737C7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[-1.25E-3, -4.78E−4]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63BAD7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-0.0421</w:t>
            </w:r>
          </w:p>
        </w:tc>
      </w:tr>
      <w:tr w:rsidR="00B669C1" w14:paraId="192D658F" w14:textId="77777777" w:rsidTr="00B669C1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2BA9D0" w14:textId="77777777" w:rsidR="00B669C1" w:rsidRDefault="00B669C1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1E7498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Mann-Whitney 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6BB193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8.43E+07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8843BF" w14:textId="77777777" w:rsidR="00B669C1" w:rsidRDefault="00B669C1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9BCD14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&lt;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 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17582E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5.26E-03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E7D02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[5.16E-3, 5.37E-3]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2E7439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0.617</w:t>
            </w:r>
          </w:p>
        </w:tc>
      </w:tr>
    </w:tbl>
    <w:p w14:paraId="7D9DD0EC" w14:textId="77777777" w:rsidR="00B669C1" w:rsidRDefault="00B669C1" w:rsidP="00B669C1">
      <w:pPr>
        <w:spacing w:after="0"/>
        <w:rPr>
          <w:rFonts w:ascii="Verdana" w:eastAsia="Times New Roman" w:hAnsi="Verdana" w:cs="Times New Roman"/>
          <w:i/>
          <w:iCs/>
        </w:rPr>
      </w:pPr>
      <w:r>
        <w:rPr>
          <w:rFonts w:ascii="Verdana" w:eastAsia="Times New Roman" w:hAnsi="Verdana" w:cs="Times New Roman"/>
          <w:i/>
          <w:iCs/>
          <w:color w:val="000000"/>
        </w:rPr>
        <w:t>Note: Effect sizes are displayed in Cohen’s d for the Welch’s t-tests and as rank biserial correlation for the Mann-Whitney U-tests.</w:t>
      </w:r>
    </w:p>
    <w:p w14:paraId="2A64F3DC" w14:textId="77777777" w:rsidR="00B669C1" w:rsidRDefault="00B669C1" w:rsidP="00B669C1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br w:type="page"/>
      </w:r>
    </w:p>
    <w:p w14:paraId="7DEBF7CA" w14:textId="77777777" w:rsidR="00B669C1" w:rsidRDefault="00B669C1" w:rsidP="00B669C1">
      <w:pPr>
        <w:spacing w:after="0"/>
        <w:jc w:val="left"/>
        <w:rPr>
          <w:rFonts w:ascii="Verdana" w:hAnsi="Verdana"/>
          <w:b/>
          <w:bCs/>
        </w:rPr>
        <w:sectPr w:rsidR="00B669C1">
          <w:pgSz w:w="16838" w:h="11906" w:orient="landscape"/>
          <w:pgMar w:top="1417" w:right="1417" w:bottom="1417" w:left="1417" w:header="720" w:footer="720" w:gutter="0"/>
          <w:cols w:space="720"/>
        </w:sectPr>
      </w:pPr>
    </w:p>
    <w:p w14:paraId="608DFB6A" w14:textId="40C299B1" w:rsidR="00B669C1" w:rsidRDefault="00B669C1" w:rsidP="00B669C1">
      <w:pPr>
        <w:spacing w:after="0"/>
        <w:rPr>
          <w:rFonts w:ascii="Verdana" w:eastAsia="Times New Roman" w:hAnsi="Verdana" w:cs="Times New Roman"/>
          <w:b/>
          <w:bCs/>
          <w:color w:val="000000"/>
        </w:rPr>
      </w:pPr>
      <w:r>
        <w:rPr>
          <w:rFonts w:ascii="Verdana" w:hAnsi="Verdana"/>
          <w:b/>
          <w:bCs/>
        </w:rPr>
        <w:lastRenderedPageBreak/>
        <w:t xml:space="preserve">Supplemental Material IV. </w:t>
      </w:r>
      <w:bookmarkStart w:id="1" w:name="_Hlk63328447"/>
      <w:r>
        <w:rPr>
          <w:rFonts w:ascii="Verdana" w:eastAsia="Times New Roman" w:hAnsi="Verdana" w:cs="Times New Roman"/>
          <w:b/>
          <w:bCs/>
          <w:color w:val="000000"/>
        </w:rPr>
        <w:t>Blog dataset: Wilcoxon signed-rank tests for individual emotion categories</w:t>
      </w:r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1222"/>
        <w:gridCol w:w="1121"/>
        <w:gridCol w:w="1040"/>
        <w:gridCol w:w="924"/>
        <w:gridCol w:w="1229"/>
        <w:gridCol w:w="2352"/>
        <w:gridCol w:w="1384"/>
      </w:tblGrid>
      <w:tr w:rsidR="00B669C1" w14:paraId="5B131C8E" w14:textId="77777777" w:rsidTr="00B669C1">
        <w:trPr>
          <w:trHeight w:val="138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2F53D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Variable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B6F5EF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05A452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Z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7DB71B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p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E64E12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M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vertAlign w:val="subscript"/>
              </w:rPr>
              <w:t>diff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4DB20D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95%CI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B46854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Effect Size</w:t>
            </w:r>
          </w:p>
        </w:tc>
      </w:tr>
      <w:tr w:rsidR="00B669C1" w14:paraId="3AAFF6A9" w14:textId="77777777" w:rsidTr="00B669C1">
        <w:trPr>
          <w:trHeight w:val="196"/>
        </w:trPr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3B5CB7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Anger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6085E4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Disgust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FD3228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126290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79D018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&lt;</w:t>
            </w:r>
            <w:r>
              <w:rPr>
                <w:rFonts w:ascii="Arial" w:eastAsia="Times New Roman" w:hAnsi="Arial" w:cs="Arial"/>
                <w:color w:val="000000"/>
              </w:rPr>
              <w:t> </w:t>
            </w:r>
            <w:r>
              <w:rPr>
                <w:rFonts w:ascii="Verdana" w:eastAsia="Times New Roman" w:hAnsi="Verdana" w:cs="Times New Roman"/>
                <w:color w:val="000000"/>
              </w:rPr>
              <w:t>.001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30FEF6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5.81E-04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B1FFD5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[4.48E-4, 7.45E-4]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B04766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0.329</w:t>
            </w:r>
          </w:p>
        </w:tc>
      </w:tr>
      <w:tr w:rsidR="00B669C1" w14:paraId="5B326C00" w14:textId="77777777" w:rsidTr="00B669C1">
        <w:trPr>
          <w:trHeight w:val="196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968CBC" w14:textId="77777777" w:rsidR="00B669C1" w:rsidRDefault="00B669C1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1CBE2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Surprise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770CC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255487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4F17D5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0.156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1F210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1.05E-04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C025AF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[-4.70e−5, 2.53E-4]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726FA8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0.0522</w:t>
            </w:r>
          </w:p>
        </w:tc>
      </w:tr>
      <w:tr w:rsidR="00B669C1" w14:paraId="0BE1ACC0" w14:textId="77777777" w:rsidTr="00B669C1">
        <w:trPr>
          <w:trHeight w:val="20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663263" w14:textId="77777777" w:rsidR="00B669C1" w:rsidRDefault="00B669C1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7D981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Joy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500607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262730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03FE0E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&lt;</w:t>
            </w:r>
            <w:r>
              <w:rPr>
                <w:rFonts w:ascii="Arial" w:eastAsia="Times New Roman" w:hAnsi="Arial" w:cs="Arial"/>
                <w:color w:val="000000"/>
              </w:rPr>
              <w:t> </w:t>
            </w:r>
            <w:r>
              <w:rPr>
                <w:rFonts w:ascii="Verdana" w:eastAsia="Times New Roman" w:hAnsi="Verdana" w:cs="Times New Roman"/>
                <w:color w:val="000000"/>
              </w:rPr>
              <w:t>.001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362BCF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9.98E-04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3BA467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[8.97E-4, 1.14E-3]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ED516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0.498</w:t>
            </w:r>
          </w:p>
        </w:tc>
      </w:tr>
      <w:tr w:rsidR="00B669C1" w14:paraId="3CA594E6" w14:textId="77777777" w:rsidTr="00B669C1">
        <w:trPr>
          <w:trHeight w:val="181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ACE9AF" w14:textId="77777777" w:rsidR="00B669C1" w:rsidRDefault="00B669C1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8DD7A8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Fear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973640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171377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091681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&lt;</w:t>
            </w:r>
            <w:r>
              <w:rPr>
                <w:rFonts w:ascii="Arial" w:eastAsia="Times New Roman" w:hAnsi="Arial" w:cs="Arial"/>
                <w:color w:val="000000"/>
              </w:rPr>
              <w:t> </w:t>
            </w:r>
            <w:r>
              <w:rPr>
                <w:rFonts w:ascii="Verdana" w:eastAsia="Times New Roman" w:hAnsi="Verdana" w:cs="Times New Roman"/>
                <w:color w:val="000000"/>
              </w:rPr>
              <w:t>.001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B14A39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-7.34e−4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79542E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[-8.59e−4, -5.40e−4]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9F62FE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-0.306</w:t>
            </w:r>
          </w:p>
        </w:tc>
      </w:tr>
      <w:tr w:rsidR="00B669C1" w14:paraId="7F45B593" w14:textId="77777777" w:rsidTr="00B669C1">
        <w:trPr>
          <w:trHeight w:val="179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4E013D" w14:textId="77777777" w:rsidR="00B669C1" w:rsidRDefault="00B669C1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925827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Sadness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4CA595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109243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794807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&lt;</w:t>
            </w:r>
            <w:r>
              <w:rPr>
                <w:rFonts w:ascii="Arial" w:eastAsia="Times New Roman" w:hAnsi="Arial" w:cs="Arial"/>
                <w:color w:val="000000"/>
              </w:rPr>
              <w:t> </w:t>
            </w:r>
            <w:r>
              <w:rPr>
                <w:rFonts w:ascii="Verdana" w:eastAsia="Times New Roman" w:hAnsi="Verdana" w:cs="Times New Roman"/>
                <w:color w:val="000000"/>
              </w:rPr>
              <w:t>.001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CD1AF9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-0.00178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90818D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[-1.94E-3, -1.65E-3]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C6AF74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-0.719</w:t>
            </w:r>
          </w:p>
        </w:tc>
      </w:tr>
      <w:tr w:rsidR="00B669C1" w14:paraId="71E941F8" w14:textId="77777777" w:rsidTr="00B669C1">
        <w:trPr>
          <w:trHeight w:val="14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53D0B3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Disgust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7A2617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Surprise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1409A2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172281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C27E6B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&lt;</w:t>
            </w:r>
            <w:r>
              <w:rPr>
                <w:rFonts w:ascii="Arial" w:eastAsia="Times New Roman" w:hAnsi="Arial" w:cs="Arial"/>
                <w:color w:val="000000"/>
              </w:rPr>
              <w:t> </w:t>
            </w:r>
            <w:r>
              <w:rPr>
                <w:rFonts w:ascii="Verdana" w:eastAsia="Times New Roman" w:hAnsi="Verdana" w:cs="Times New Roman"/>
                <w:color w:val="000000"/>
              </w:rPr>
              <w:t>.001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89E4D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-2.58e−4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5D91C3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[-4.53e−4, -1.21e−4]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ADE2F8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-0.137</w:t>
            </w:r>
          </w:p>
        </w:tc>
      </w:tr>
      <w:tr w:rsidR="00B669C1" w14:paraId="5D9FC4CB" w14:textId="77777777" w:rsidTr="00B669C1">
        <w:trPr>
          <w:trHeight w:val="1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94CD4B" w14:textId="77777777" w:rsidR="00B669C1" w:rsidRDefault="00B669C1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947603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Joy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801AAB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172712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BFA32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&lt;</w:t>
            </w:r>
            <w:r>
              <w:rPr>
                <w:rFonts w:ascii="Arial" w:eastAsia="Times New Roman" w:hAnsi="Arial" w:cs="Arial"/>
                <w:color w:val="000000"/>
              </w:rPr>
              <w:t> </w:t>
            </w:r>
            <w:r>
              <w:rPr>
                <w:rFonts w:ascii="Verdana" w:eastAsia="Times New Roman" w:hAnsi="Verdana" w:cs="Times New Roman"/>
                <w:color w:val="000000"/>
              </w:rPr>
              <w:t>.001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0A3578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6.93E-04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B2063F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5.32E-4, 8.57E-4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68DEF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0.350</w:t>
            </w:r>
          </w:p>
        </w:tc>
      </w:tr>
      <w:tr w:rsidR="00B669C1" w14:paraId="1AD5616B" w14:textId="77777777" w:rsidTr="00B669C1">
        <w:trPr>
          <w:trHeight w:val="213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4D77B6" w14:textId="77777777" w:rsidR="00B669C1" w:rsidRDefault="00B669C1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F66466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Fear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766A61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77627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BF675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&lt;</w:t>
            </w:r>
            <w:r>
              <w:rPr>
                <w:rFonts w:ascii="Arial" w:eastAsia="Times New Roman" w:hAnsi="Arial" w:cs="Arial"/>
                <w:color w:val="000000"/>
              </w:rPr>
              <w:t> </w:t>
            </w:r>
            <w:r>
              <w:rPr>
                <w:rFonts w:ascii="Verdana" w:eastAsia="Times New Roman" w:hAnsi="Verdana" w:cs="Times New Roman"/>
                <w:color w:val="000000"/>
              </w:rPr>
              <w:t>.001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8AE3EF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-0.0012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57245C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[-1.31E-3, -1.07E-3]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1AC3C7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-0.580</w:t>
            </w:r>
          </w:p>
        </w:tc>
      </w:tr>
      <w:tr w:rsidR="00B669C1" w14:paraId="567D0749" w14:textId="77777777" w:rsidTr="00B669C1">
        <w:trPr>
          <w:trHeight w:val="18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06FB39" w14:textId="77777777" w:rsidR="00B669C1" w:rsidRDefault="00B669C1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E079C6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Sadness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AC6006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41276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EC7768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&lt;</w:t>
            </w:r>
            <w:r>
              <w:rPr>
                <w:rFonts w:ascii="Arial" w:eastAsia="Times New Roman" w:hAnsi="Arial" w:cs="Arial"/>
                <w:color w:val="000000"/>
              </w:rPr>
              <w:t> </w:t>
            </w:r>
            <w:r>
              <w:rPr>
                <w:rFonts w:ascii="Verdana" w:eastAsia="Times New Roman" w:hAnsi="Verdana" w:cs="Times New Roman"/>
                <w:color w:val="000000"/>
              </w:rPr>
              <w:t>.001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ADB796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-0.00205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68B110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[-2.21E-3, -1.96E-3]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5D75CE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-0.881</w:t>
            </w:r>
          </w:p>
        </w:tc>
      </w:tr>
      <w:tr w:rsidR="00B669C1" w14:paraId="66E45169" w14:textId="77777777" w:rsidTr="00B669C1">
        <w:trPr>
          <w:trHeight w:val="179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8D5A7F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Surprise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D57A33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Joy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BDDBFC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253449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AD03EE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&lt;</w:t>
            </w:r>
            <w:r>
              <w:rPr>
                <w:rFonts w:ascii="Arial" w:eastAsia="Times New Roman" w:hAnsi="Arial" w:cs="Arial"/>
                <w:color w:val="000000"/>
              </w:rPr>
              <w:t> </w:t>
            </w:r>
            <w:r>
              <w:rPr>
                <w:rFonts w:ascii="Verdana" w:eastAsia="Times New Roman" w:hAnsi="Verdana" w:cs="Times New Roman"/>
                <w:color w:val="000000"/>
              </w:rPr>
              <w:t>.001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7C697A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9.08E-04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E720A6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[7.68E-4, 1.01E-3]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C4F8A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0.470</w:t>
            </w:r>
          </w:p>
        </w:tc>
      </w:tr>
      <w:tr w:rsidR="00B669C1" w14:paraId="505F50AC" w14:textId="77777777" w:rsidTr="00B669C1">
        <w:trPr>
          <w:trHeight w:val="15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141D6E" w14:textId="77777777" w:rsidR="00B669C1" w:rsidRDefault="00B669C1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BA0190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Fear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DAF423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229015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4C240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&lt;</w:t>
            </w:r>
            <w:r>
              <w:rPr>
                <w:rFonts w:ascii="Arial" w:eastAsia="Times New Roman" w:hAnsi="Arial" w:cs="Arial"/>
                <w:color w:val="000000"/>
              </w:rPr>
              <w:t> </w:t>
            </w:r>
            <w:r>
              <w:rPr>
                <w:rFonts w:ascii="Verdana" w:eastAsia="Times New Roman" w:hAnsi="Verdana" w:cs="Times New Roman"/>
                <w:color w:val="000000"/>
              </w:rPr>
              <w:t>.001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2CDB6E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-7.02e−4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EADE0F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[-8.55e−4, -5.10e−4]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5A9C8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-0.286</w:t>
            </w:r>
          </w:p>
        </w:tc>
      </w:tr>
      <w:tr w:rsidR="00B669C1" w14:paraId="52B0A21A" w14:textId="77777777" w:rsidTr="00B669C1">
        <w:trPr>
          <w:trHeight w:val="179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A6A96D" w14:textId="77777777" w:rsidR="00B669C1" w:rsidRDefault="00B669C1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BEBDB9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Sadness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813740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180165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31724F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&lt;</w:t>
            </w:r>
            <w:r>
              <w:rPr>
                <w:rFonts w:ascii="Arial" w:eastAsia="Times New Roman" w:hAnsi="Arial" w:cs="Arial"/>
                <w:color w:val="000000"/>
              </w:rPr>
              <w:t> </w:t>
            </w:r>
            <w:r>
              <w:rPr>
                <w:rFonts w:ascii="Verdana" w:eastAsia="Times New Roman" w:hAnsi="Verdana" w:cs="Times New Roman"/>
                <w:color w:val="000000"/>
              </w:rPr>
              <w:t>.001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FB154C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-0.00173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CBADC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[-1.87E-3, -1.57E-3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4950E0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-0.631</w:t>
            </w:r>
          </w:p>
        </w:tc>
      </w:tr>
      <w:tr w:rsidR="00B669C1" w14:paraId="0F03E15F" w14:textId="77777777" w:rsidTr="00B669C1">
        <w:trPr>
          <w:trHeight w:val="153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479BAE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Joy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2C530E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Fear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B08B2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58695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094884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&lt;</w:t>
            </w:r>
            <w:r>
              <w:rPr>
                <w:rFonts w:ascii="Arial" w:eastAsia="Times New Roman" w:hAnsi="Arial" w:cs="Arial"/>
                <w:color w:val="000000"/>
              </w:rPr>
              <w:t> </w:t>
            </w:r>
            <w:r>
              <w:rPr>
                <w:rFonts w:ascii="Verdana" w:eastAsia="Times New Roman" w:hAnsi="Verdana" w:cs="Times New Roman"/>
                <w:color w:val="000000"/>
              </w:rPr>
              <w:t>.001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2FBE1C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-0.00149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9CED99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[-1.6E-3, -1.4E-3]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3CD9E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-0.731</w:t>
            </w:r>
          </w:p>
        </w:tc>
      </w:tr>
      <w:tr w:rsidR="00B669C1" w14:paraId="21AF7C3D" w14:textId="77777777" w:rsidTr="00B669C1">
        <w:trPr>
          <w:trHeight w:val="153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E9AB1E" w14:textId="77777777" w:rsidR="00B669C1" w:rsidRDefault="00B669C1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565AD0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Sadness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E6D142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36845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F66F79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&lt;</w:t>
            </w:r>
            <w:r>
              <w:rPr>
                <w:rFonts w:ascii="Arial" w:eastAsia="Times New Roman" w:hAnsi="Arial" w:cs="Arial"/>
                <w:color w:val="000000"/>
              </w:rPr>
              <w:t> </w:t>
            </w:r>
            <w:r>
              <w:rPr>
                <w:rFonts w:ascii="Verdana" w:eastAsia="Times New Roman" w:hAnsi="Verdana" w:cs="Times New Roman"/>
                <w:color w:val="000000"/>
              </w:rPr>
              <w:t>.001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1F4C06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-0.0023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B46A12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[-2.44E-3, -2.16E-3]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5F546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-0.907</w:t>
            </w:r>
          </w:p>
        </w:tc>
      </w:tr>
      <w:tr w:rsidR="00B669C1" w14:paraId="48F75EC7" w14:textId="77777777" w:rsidTr="00B669C1">
        <w:trPr>
          <w:trHeight w:val="248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DE2A9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Fear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D5792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Sadness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853E47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147200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B2F326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&lt;</w:t>
            </w:r>
            <w:r>
              <w:rPr>
                <w:rFonts w:ascii="Arial" w:eastAsia="Times New Roman" w:hAnsi="Arial" w:cs="Arial"/>
                <w:color w:val="000000"/>
              </w:rPr>
              <w:t> </w:t>
            </w:r>
            <w:r>
              <w:rPr>
                <w:rFonts w:ascii="Verdana" w:eastAsia="Times New Roman" w:hAnsi="Verdana" w:cs="Times New Roman"/>
                <w:color w:val="000000"/>
              </w:rPr>
              <w:t>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6CBFA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-0.00139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C0120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[-1.52E-3, -1.31E-3]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3F128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-0.584</w:t>
            </w:r>
          </w:p>
        </w:tc>
      </w:tr>
    </w:tbl>
    <w:p w14:paraId="54FBCA90" w14:textId="77777777" w:rsidR="00B669C1" w:rsidRDefault="00B669C1" w:rsidP="00B669C1">
      <w:pPr>
        <w:spacing w:after="0"/>
        <w:rPr>
          <w:rFonts w:ascii="Verdana" w:eastAsia="Times New Roman" w:hAnsi="Verdana" w:cs="Times New Roman"/>
          <w:i/>
          <w:iCs/>
          <w:color w:val="000000"/>
        </w:rPr>
      </w:pPr>
      <w:r>
        <w:rPr>
          <w:rFonts w:ascii="Verdana" w:eastAsia="Times New Roman" w:hAnsi="Verdana" w:cs="Times New Roman"/>
          <w:i/>
          <w:iCs/>
          <w:color w:val="000000"/>
        </w:rPr>
        <w:t>Note: Effect size is displayed as rank biserial correlation.</w:t>
      </w:r>
      <w:r>
        <w:rPr>
          <w:rFonts w:ascii="Verdana" w:eastAsia="Times New Roman" w:hAnsi="Verdana" w:cs="Times New Roman"/>
          <w:i/>
          <w:iCs/>
          <w:color w:val="000000"/>
        </w:rPr>
        <w:br w:type="page"/>
      </w:r>
    </w:p>
    <w:p w14:paraId="5A96E116" w14:textId="7D0004FF" w:rsidR="00B669C1" w:rsidRDefault="00B669C1" w:rsidP="00B669C1">
      <w:pPr>
        <w:spacing w:after="0"/>
        <w:rPr>
          <w:rFonts w:ascii="Verdana" w:eastAsia="Times New Roman" w:hAnsi="Verdana" w:cs="Times New Roman"/>
        </w:rPr>
      </w:pPr>
      <w:r>
        <w:rPr>
          <w:rFonts w:ascii="Verdana" w:hAnsi="Verdana"/>
          <w:b/>
          <w:bCs/>
        </w:rPr>
        <w:lastRenderedPageBreak/>
        <w:t xml:space="preserve">Supplemental Material V. </w:t>
      </w:r>
      <w:bookmarkStart w:id="2" w:name="_Hlk63328481"/>
      <w:r>
        <w:rPr>
          <w:rFonts w:ascii="Verdana" w:eastAsia="Times New Roman" w:hAnsi="Verdana" w:cs="Times New Roman"/>
          <w:b/>
          <w:bCs/>
          <w:color w:val="000000"/>
        </w:rPr>
        <w:t>Twitter dataset: Wilcoxon signed-rank tests for individual emotion categories</w:t>
      </w:r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1222"/>
        <w:gridCol w:w="1121"/>
        <w:gridCol w:w="1299"/>
        <w:gridCol w:w="924"/>
        <w:gridCol w:w="1228"/>
        <w:gridCol w:w="2102"/>
        <w:gridCol w:w="1376"/>
      </w:tblGrid>
      <w:tr w:rsidR="00B669C1" w14:paraId="3F167369" w14:textId="77777777" w:rsidTr="00B669C1">
        <w:trPr>
          <w:trHeight w:val="228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45DC9C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Variable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2D41C9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19230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Z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9210EE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p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05DF7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M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vertAlign w:val="subscript"/>
              </w:rPr>
              <w:t>diff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41AEF5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95%CI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E1F239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Effect Size</w:t>
            </w:r>
          </w:p>
        </w:tc>
      </w:tr>
      <w:tr w:rsidR="00B669C1" w14:paraId="028DEF02" w14:textId="77777777" w:rsidTr="00B669C1">
        <w:trPr>
          <w:trHeight w:val="345"/>
        </w:trPr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662E7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Anger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1D1701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Disgust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084819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87258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C2AC8B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621295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0.00236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6FBFE9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[1.41E-6, 4.37E-3]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22290E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0.127</w:t>
            </w:r>
          </w:p>
        </w:tc>
      </w:tr>
      <w:tr w:rsidR="00B669C1" w14:paraId="0168E9A3" w14:textId="77777777" w:rsidTr="00B669C1">
        <w:trPr>
          <w:trHeight w:val="333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16C8F1" w14:textId="77777777" w:rsidR="00B669C1" w:rsidRDefault="00B669C1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277548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Surprise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CB30AF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475501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178835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0.520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D142E7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6.95E-05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007641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[-1.05E-3, 1.49E-3]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C56965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0.0201</w:t>
            </w:r>
          </w:p>
        </w:tc>
      </w:tr>
      <w:tr w:rsidR="00B669C1" w14:paraId="7B4D121E" w14:textId="77777777" w:rsidTr="00B669C1">
        <w:trPr>
          <w:trHeight w:val="31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D7D08E" w14:textId="77777777" w:rsidR="00B669C1" w:rsidRDefault="00B669C1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8B638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Joy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3777E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376319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AC0991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&lt;</w:t>
            </w:r>
            <w:r>
              <w:rPr>
                <w:rFonts w:ascii="Arial" w:eastAsia="Times New Roman" w:hAnsi="Arial" w:cs="Arial"/>
                <w:color w:val="000000"/>
              </w:rPr>
              <w:t> </w:t>
            </w:r>
            <w:r>
              <w:rPr>
                <w:rFonts w:ascii="Verdana" w:eastAsia="Times New Roman" w:hAnsi="Verdana" w:cs="Times New Roman"/>
                <w:color w:val="000000"/>
              </w:rPr>
              <w:t>.001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F7F5FD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0.01063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A4BD8E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[6.29E-3, 1.88E-2]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08D7D6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0.311</w:t>
            </w:r>
          </w:p>
        </w:tc>
      </w:tr>
      <w:tr w:rsidR="00B669C1" w14:paraId="39E029F2" w14:textId="77777777" w:rsidTr="00B669C1">
        <w:trPr>
          <w:trHeight w:val="297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BCFFF5" w14:textId="77777777" w:rsidR="00B669C1" w:rsidRDefault="00B669C1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B44BF9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Fear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D34D80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375834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50EA43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&lt;</w:t>
            </w:r>
            <w:r>
              <w:rPr>
                <w:rFonts w:ascii="Arial" w:eastAsia="Times New Roman" w:hAnsi="Arial" w:cs="Arial"/>
                <w:color w:val="000000"/>
              </w:rPr>
              <w:t> </w:t>
            </w:r>
            <w:r>
              <w:rPr>
                <w:rFonts w:ascii="Verdana" w:eastAsia="Times New Roman" w:hAnsi="Verdana" w:cs="Times New Roman"/>
                <w:color w:val="000000"/>
              </w:rPr>
              <w:t>.001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7E01B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-0.04953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9D6EDC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[-0.051, -0.049]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B2BBEC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-0.585</w:t>
            </w:r>
          </w:p>
        </w:tc>
      </w:tr>
      <w:tr w:rsidR="00B669C1" w14:paraId="72FE73C6" w14:textId="77777777" w:rsidTr="00B669C1">
        <w:trPr>
          <w:trHeight w:val="31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B60141" w14:textId="77777777" w:rsidR="00B669C1" w:rsidRDefault="00B669C1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5AFA5F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Sadness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43ED98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253558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FECD51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&lt;</w:t>
            </w:r>
            <w:r>
              <w:rPr>
                <w:rFonts w:ascii="Arial" w:eastAsia="Times New Roman" w:hAnsi="Arial" w:cs="Arial"/>
                <w:color w:val="000000"/>
              </w:rPr>
              <w:t> </w:t>
            </w:r>
            <w:r>
              <w:rPr>
                <w:rFonts w:ascii="Verdana" w:eastAsia="Times New Roman" w:hAnsi="Verdana" w:cs="Times New Roman"/>
                <w:color w:val="000000"/>
              </w:rPr>
              <w:t>.001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1761E2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-0.05411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13038D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[-0.055, -0.054]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7C1A01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-0.830</w:t>
            </w:r>
          </w:p>
        </w:tc>
      </w:tr>
      <w:tr w:rsidR="00B669C1" w14:paraId="6B36F0E8" w14:textId="77777777" w:rsidTr="00B669C1">
        <w:trPr>
          <w:trHeight w:val="321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AC63D9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Disgust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7F4B7B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Surprise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F8ABF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410902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FA8BCB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0.353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D1AC61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-1.91e−5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CF09F1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[-1.71E-3, 8.23E-6]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D0A0A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-0.0297</w:t>
            </w:r>
          </w:p>
        </w:tc>
      </w:tr>
      <w:tr w:rsidR="00B669C1" w14:paraId="22392E9E" w14:textId="77777777" w:rsidTr="00B669C1">
        <w:trPr>
          <w:trHeight w:val="28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C4D4DD" w14:textId="77777777" w:rsidR="00B669C1" w:rsidRDefault="00B669C1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7015E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Joy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C6040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333171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B51659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&lt;</w:t>
            </w:r>
            <w:r>
              <w:rPr>
                <w:rFonts w:ascii="Arial" w:eastAsia="Times New Roman" w:hAnsi="Arial" w:cs="Arial"/>
                <w:color w:val="000000"/>
              </w:rPr>
              <w:t> </w:t>
            </w:r>
            <w:r>
              <w:rPr>
                <w:rFonts w:ascii="Verdana" w:eastAsia="Times New Roman" w:hAnsi="Verdana" w:cs="Times New Roman"/>
                <w:color w:val="000000"/>
              </w:rPr>
              <w:t>.001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27166C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0.00694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93FFA8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[4.02E-3, 0.012]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C3A261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0.255</w:t>
            </w:r>
          </w:p>
        </w:tc>
      </w:tr>
      <w:tr w:rsidR="00B669C1" w14:paraId="097DCF06" w14:textId="77777777" w:rsidTr="00B669C1">
        <w:trPr>
          <w:trHeight w:val="321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BE32E7" w14:textId="77777777" w:rsidR="00B669C1" w:rsidRDefault="00B669C1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B370AE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Fear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F695DC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310017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DFD9D0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&lt;</w:t>
            </w:r>
            <w:r>
              <w:rPr>
                <w:rFonts w:ascii="Arial" w:eastAsia="Times New Roman" w:hAnsi="Arial" w:cs="Arial"/>
                <w:color w:val="000000"/>
              </w:rPr>
              <w:t> </w:t>
            </w:r>
            <w:r>
              <w:rPr>
                <w:rFonts w:ascii="Verdana" w:eastAsia="Times New Roman" w:hAnsi="Verdana" w:cs="Times New Roman"/>
                <w:color w:val="000000"/>
              </w:rPr>
              <w:t>.001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B3BF94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-0.05116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C96163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[-0.052, -0.050]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A9FDE2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-0.634</w:t>
            </w:r>
          </w:p>
        </w:tc>
      </w:tr>
      <w:tr w:rsidR="00B669C1" w14:paraId="25F27B3F" w14:textId="77777777" w:rsidTr="00B669C1">
        <w:trPr>
          <w:trHeight w:val="274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7BDFD6" w14:textId="77777777" w:rsidR="00B669C1" w:rsidRDefault="00B669C1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46F999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Sadness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E228CA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153702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43AECB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&lt;</w:t>
            </w:r>
            <w:r>
              <w:rPr>
                <w:rFonts w:ascii="Arial" w:eastAsia="Times New Roman" w:hAnsi="Arial" w:cs="Arial"/>
                <w:color w:val="000000"/>
              </w:rPr>
              <w:t> </w:t>
            </w:r>
            <w:r>
              <w:rPr>
                <w:rFonts w:ascii="Verdana" w:eastAsia="Times New Roman" w:hAnsi="Verdana" w:cs="Times New Roman"/>
                <w:color w:val="000000"/>
              </w:rPr>
              <w:t>.001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955A50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-0.05509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B6B496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[-0.056, -0.054]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AAC58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-0.889</w:t>
            </w:r>
          </w:p>
        </w:tc>
      </w:tr>
      <w:tr w:rsidR="00B669C1" w14:paraId="1744021E" w14:textId="77777777" w:rsidTr="00B669C1">
        <w:trPr>
          <w:trHeight w:val="249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EDA1B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Surprise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B21CD1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Joy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08640E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315465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F336AB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&lt;</w:t>
            </w:r>
            <w:r>
              <w:rPr>
                <w:rFonts w:ascii="Arial" w:eastAsia="Times New Roman" w:hAnsi="Arial" w:cs="Arial"/>
                <w:color w:val="000000"/>
              </w:rPr>
              <w:t> </w:t>
            </w:r>
            <w:r>
              <w:rPr>
                <w:rFonts w:ascii="Verdana" w:eastAsia="Times New Roman" w:hAnsi="Verdana" w:cs="Times New Roman"/>
                <w:color w:val="000000"/>
              </w:rPr>
              <w:t>.001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84FFD5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0.00951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5773AF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[5.98E-3, 0.017]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FDCA3C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0.294</w:t>
            </w:r>
          </w:p>
        </w:tc>
      </w:tr>
      <w:tr w:rsidR="00B669C1" w14:paraId="68FB4693" w14:textId="77777777" w:rsidTr="00B669C1">
        <w:trPr>
          <w:trHeight w:val="31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11F3B8" w14:textId="77777777" w:rsidR="00B669C1" w:rsidRDefault="00B669C1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FA3DF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Fear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FE8D89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756648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888D6C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&lt;</w:t>
            </w:r>
            <w:r>
              <w:rPr>
                <w:rFonts w:ascii="Arial" w:eastAsia="Times New Roman" w:hAnsi="Arial" w:cs="Arial"/>
                <w:color w:val="000000"/>
              </w:rPr>
              <w:t> </w:t>
            </w:r>
            <w:r>
              <w:rPr>
                <w:rFonts w:ascii="Verdana" w:eastAsia="Times New Roman" w:hAnsi="Verdana" w:cs="Times New Roman"/>
                <w:color w:val="000000"/>
              </w:rPr>
              <w:t>.001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A63B1C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-0.04712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36509A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[-0.048, -0.046]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BEFCF5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-0.470</w:t>
            </w:r>
          </w:p>
        </w:tc>
      </w:tr>
      <w:tr w:rsidR="00B669C1" w14:paraId="058BE567" w14:textId="77777777" w:rsidTr="00B669C1">
        <w:trPr>
          <w:trHeight w:val="274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F741C" w14:textId="77777777" w:rsidR="00B669C1" w:rsidRDefault="00B669C1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A60F91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Sadness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B00CC3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1.04E+06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E65B93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&lt;</w:t>
            </w:r>
            <w:r>
              <w:rPr>
                <w:rFonts w:ascii="Arial" w:eastAsia="Times New Roman" w:hAnsi="Arial" w:cs="Arial"/>
                <w:color w:val="000000"/>
              </w:rPr>
              <w:t> </w:t>
            </w:r>
            <w:r>
              <w:rPr>
                <w:rFonts w:ascii="Verdana" w:eastAsia="Times New Roman" w:hAnsi="Verdana" w:cs="Times New Roman"/>
                <w:color w:val="000000"/>
              </w:rPr>
              <w:t>.001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53DBDC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-0.05124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266F5F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[-0.052, -0.050]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8B7171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-0.617</w:t>
            </w:r>
          </w:p>
        </w:tc>
      </w:tr>
      <w:tr w:rsidR="00B669C1" w14:paraId="12D68478" w14:textId="77777777" w:rsidTr="00B669C1">
        <w:trPr>
          <w:trHeight w:val="297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EC62BA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Joy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47042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Fear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A36306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209114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1ACF38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&lt;</w:t>
            </w:r>
            <w:r>
              <w:rPr>
                <w:rFonts w:ascii="Arial" w:eastAsia="Times New Roman" w:hAnsi="Arial" w:cs="Arial"/>
                <w:color w:val="000000"/>
              </w:rPr>
              <w:t> </w:t>
            </w:r>
            <w:r>
              <w:rPr>
                <w:rFonts w:ascii="Verdana" w:eastAsia="Times New Roman" w:hAnsi="Verdana" w:cs="Times New Roman"/>
                <w:color w:val="000000"/>
              </w:rPr>
              <w:t>.001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C82B8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-0.05327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7F8B7C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[-0.054, -0.053]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6E832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-0.759</w:t>
            </w:r>
          </w:p>
        </w:tc>
      </w:tr>
      <w:tr w:rsidR="00B669C1" w14:paraId="7FD038E5" w14:textId="77777777" w:rsidTr="00B669C1">
        <w:trPr>
          <w:trHeight w:val="274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A4B790" w14:textId="77777777" w:rsidR="00B669C1" w:rsidRDefault="00B669C1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22E7D8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Sadness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250111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218414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A6BA78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&lt;</w:t>
            </w:r>
            <w:r>
              <w:rPr>
                <w:rFonts w:ascii="Arial" w:eastAsia="Times New Roman" w:hAnsi="Arial" w:cs="Arial"/>
                <w:color w:val="000000"/>
              </w:rPr>
              <w:t> </w:t>
            </w:r>
            <w:r>
              <w:rPr>
                <w:rFonts w:ascii="Verdana" w:eastAsia="Times New Roman" w:hAnsi="Verdana" w:cs="Times New Roman"/>
                <w:color w:val="000000"/>
              </w:rPr>
              <w:t>.001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4C90DE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-0.05558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5E777A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[-0.056, -0.054]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A7390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-0.875</w:t>
            </w:r>
          </w:p>
        </w:tc>
      </w:tr>
      <w:tr w:rsidR="00B669C1" w14:paraId="3AEF3EC0" w14:textId="77777777" w:rsidTr="00B669C1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23A45F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Fear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65C207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Sadness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D16793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1.76E+06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7F54DB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&lt;</w:t>
            </w:r>
            <w:r>
              <w:rPr>
                <w:rFonts w:ascii="Arial" w:eastAsia="Times New Roman" w:hAnsi="Arial" w:cs="Arial"/>
                <w:color w:val="000000"/>
              </w:rPr>
              <w:t> </w:t>
            </w:r>
            <w:r>
              <w:rPr>
                <w:rFonts w:ascii="Verdana" w:eastAsia="Times New Roman" w:hAnsi="Verdana" w:cs="Times New Roman"/>
                <w:color w:val="000000"/>
              </w:rPr>
              <w:t>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E74953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-0.00945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F4C0FC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[-0.013, -6.97E-3]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C3022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-0.295</w:t>
            </w:r>
          </w:p>
        </w:tc>
      </w:tr>
    </w:tbl>
    <w:p w14:paraId="3B624DA6" w14:textId="77777777" w:rsidR="00867A16" w:rsidRDefault="00B669C1" w:rsidP="00B669C1">
      <w:pPr>
        <w:spacing w:after="0"/>
        <w:rPr>
          <w:rFonts w:ascii="Verdana" w:eastAsia="Times New Roman" w:hAnsi="Verdana" w:cs="Times New Roman"/>
          <w:i/>
          <w:iCs/>
          <w:color w:val="000000"/>
        </w:rPr>
      </w:pPr>
      <w:r>
        <w:rPr>
          <w:rFonts w:ascii="Verdana" w:eastAsia="Times New Roman" w:hAnsi="Verdana" w:cs="Times New Roman"/>
          <w:i/>
          <w:iCs/>
          <w:color w:val="000000"/>
        </w:rPr>
        <w:t>Note: Effect size is displayed as rank biserial correlation.</w:t>
      </w:r>
      <w:bookmarkStart w:id="3" w:name="_Hlk63328534"/>
    </w:p>
    <w:p w14:paraId="33D84D3D" w14:textId="77777777" w:rsidR="00867A16" w:rsidRDefault="00867A16">
      <w:pPr>
        <w:spacing w:after="200" w:line="302" w:lineRule="auto"/>
        <w:jc w:val="left"/>
        <w:rPr>
          <w:rFonts w:ascii="Verdana" w:eastAsia="Times New Roman" w:hAnsi="Verdana" w:cs="Times New Roman"/>
          <w:i/>
          <w:iCs/>
          <w:color w:val="000000"/>
        </w:rPr>
      </w:pPr>
      <w:r>
        <w:rPr>
          <w:rFonts w:ascii="Verdana" w:eastAsia="Times New Roman" w:hAnsi="Verdana" w:cs="Times New Roman"/>
          <w:i/>
          <w:iCs/>
          <w:color w:val="000000"/>
        </w:rPr>
        <w:br w:type="page"/>
      </w:r>
    </w:p>
    <w:p w14:paraId="4EBC2C10" w14:textId="45499B51" w:rsidR="00B669C1" w:rsidRPr="00867A16" w:rsidRDefault="00B669C1" w:rsidP="00B669C1">
      <w:pPr>
        <w:spacing w:after="0"/>
        <w:rPr>
          <w:rFonts w:ascii="Verdana" w:eastAsia="Times New Roman" w:hAnsi="Verdana" w:cs="Times New Roman"/>
          <w:i/>
          <w:iCs/>
          <w:color w:val="000000"/>
        </w:rPr>
      </w:pPr>
      <w:bookmarkStart w:id="4" w:name="_GoBack"/>
      <w:bookmarkEnd w:id="4"/>
      <w:r>
        <w:rPr>
          <w:rFonts w:ascii="Verdana" w:hAnsi="Verdana"/>
          <w:b/>
          <w:bCs/>
        </w:rPr>
        <w:lastRenderedPageBreak/>
        <w:t xml:space="preserve">Supplemental Material VI. </w:t>
      </w:r>
      <w:r>
        <w:rPr>
          <w:rFonts w:ascii="Verdana" w:eastAsia="Times New Roman" w:hAnsi="Verdana" w:cs="Times New Roman"/>
          <w:b/>
          <w:bCs/>
          <w:color w:val="000000"/>
        </w:rPr>
        <w:t xml:space="preserve">Welch’s </w:t>
      </w:r>
      <w:r>
        <w:rPr>
          <w:rFonts w:ascii="Verdana" w:eastAsia="Times New Roman" w:hAnsi="Verdana" w:cs="Times New Roman"/>
          <w:b/>
          <w:bCs/>
          <w:i/>
          <w:iCs/>
          <w:color w:val="000000"/>
        </w:rPr>
        <w:t>t</w:t>
      </w:r>
      <w:r>
        <w:rPr>
          <w:rFonts w:ascii="Verdana" w:eastAsia="Times New Roman" w:hAnsi="Verdana" w:cs="Times New Roman"/>
          <w:b/>
          <w:bCs/>
          <w:color w:val="000000"/>
        </w:rPr>
        <w:t>-tests and Mann-Whitney U-tests for climate mainstream and climate sceptical blog posts, per outcome variable</w:t>
      </w:r>
    </w:p>
    <w:bookmarkEnd w:id="3"/>
    <w:p w14:paraId="23F33EA7" w14:textId="77777777" w:rsidR="00B669C1" w:rsidRDefault="00B669C1" w:rsidP="00B669C1">
      <w:pPr>
        <w:rPr>
          <w:rFonts w:ascii="Verdana" w:eastAsia="Times New Roman" w:hAnsi="Verdana" w:cs="Times New Roman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7"/>
        <w:gridCol w:w="1085"/>
        <w:gridCol w:w="1192"/>
        <w:gridCol w:w="611"/>
        <w:gridCol w:w="908"/>
        <w:gridCol w:w="1130"/>
        <w:gridCol w:w="1216"/>
        <w:gridCol w:w="963"/>
      </w:tblGrid>
      <w:tr w:rsidR="00B669C1" w14:paraId="3E12903C" w14:textId="77777777" w:rsidTr="00B669C1">
        <w:trPr>
          <w:trHeight w:val="345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B7422B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Variable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7239A0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1965FA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Statistic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69D9CC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df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D546DF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p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0C91BC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M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vertAlign w:val="subscript"/>
              </w:rPr>
              <w:t>diff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FA008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95%CI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B185E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Effect Size</w:t>
            </w:r>
          </w:p>
        </w:tc>
      </w:tr>
      <w:tr w:rsidR="00B669C1" w14:paraId="346B6082" w14:textId="77777777" w:rsidTr="00B669C1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42F93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Negative_emotion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121C2E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Welch's t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CFDB43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3.039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1B8F47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606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546CE3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0.002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E20EFD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0.00165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5E789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[5.83E-4, 2.71E-3]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7054A1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0.1712</w:t>
            </w:r>
          </w:p>
        </w:tc>
      </w:tr>
      <w:tr w:rsidR="00B669C1" w14:paraId="28C7685F" w14:textId="77777777" w:rsidTr="00B669C1">
        <w:trPr>
          <w:trHeight w:val="39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6221A9" w14:textId="77777777" w:rsidR="00B669C1" w:rsidRDefault="00B669C1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B22058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Mann-Whitney U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8FA28A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496617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B686B" w14:textId="77777777" w:rsidR="00B669C1" w:rsidRDefault="00B669C1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C19401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&lt;</w:t>
            </w:r>
            <w:r>
              <w:rPr>
                <w:rFonts w:ascii="Arial" w:eastAsia="Times New Roman" w:hAnsi="Arial" w:cs="Arial"/>
                <w:color w:val="000000"/>
              </w:rPr>
              <w:t> </w:t>
            </w:r>
            <w:r>
              <w:rPr>
                <w:rFonts w:ascii="Verdana" w:eastAsia="Times New Roman" w:hAnsi="Verdana" w:cs="Times New Roman"/>
                <w:color w:val="000000"/>
              </w:rPr>
              <w:t>.001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7E0F9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-7.54e−4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5E9EFA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[-1.24E-3, -2.91E-5]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05B396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0.12</w:t>
            </w:r>
          </w:p>
        </w:tc>
      </w:tr>
      <w:tr w:rsidR="00B669C1" w14:paraId="2E821FA5" w14:textId="77777777" w:rsidTr="00B669C1">
        <w:trPr>
          <w:trHeight w:val="1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FBC70D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Positive_emotion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FFC96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Welch's t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59EF8A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0.814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744D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581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5686A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0.416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39E6B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3.09E-04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A16F01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[-4.37E=4, 1.05E-3]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C1DDA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0.0471</w:t>
            </w:r>
          </w:p>
        </w:tc>
      </w:tr>
      <w:tr w:rsidR="00B669C1" w14:paraId="28DC3ACB" w14:textId="77777777" w:rsidTr="00B669C1">
        <w:trPr>
          <w:trHeight w:val="9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04C28D" w14:textId="77777777" w:rsidR="00B669C1" w:rsidRDefault="00B669C1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A86B3F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Mann-Whitney U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27296D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428113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6D16C3" w14:textId="77777777" w:rsidR="00B669C1" w:rsidRDefault="00B669C1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0EFA5A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&lt;</w:t>
            </w:r>
            <w:r>
              <w:rPr>
                <w:rFonts w:ascii="Arial" w:eastAsia="Times New Roman" w:hAnsi="Arial" w:cs="Arial"/>
                <w:color w:val="000000"/>
              </w:rPr>
              <w:t> </w:t>
            </w:r>
            <w:r>
              <w:rPr>
                <w:rFonts w:ascii="Verdana" w:eastAsia="Times New Roman" w:hAnsi="Verdana" w:cs="Times New Roman"/>
                <w:color w:val="000000"/>
              </w:rPr>
              <w:t>.001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A71B6C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-8.24e−4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3D813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[-1.11E-3, -4.39E-4]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52293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0.2414</w:t>
            </w:r>
          </w:p>
        </w:tc>
      </w:tr>
      <w:tr w:rsidR="00B669C1" w14:paraId="55D7472C" w14:textId="77777777" w:rsidTr="00B669C1">
        <w:trPr>
          <w:trHeight w:val="21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C84BF9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Emotion_total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175B35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Welch's t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12F298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2.913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F1921A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600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7EC3F7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0.004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30B05F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0.00196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EB1DF3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[6.37E-4, 3.27E-3]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E8F3A0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0.1652</w:t>
            </w:r>
          </w:p>
        </w:tc>
      </w:tr>
      <w:tr w:rsidR="00B669C1" w14:paraId="6DF44D92" w14:textId="77777777" w:rsidTr="00B669C1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D23B2D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34FF2C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Mann-Whitney 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DFBF2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513351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275F44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7E59D8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497868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-9.66e−4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9CE574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[-1.70E-3, -1.31E-4]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B6B69" w14:textId="77777777" w:rsidR="00B669C1" w:rsidRDefault="00B669C1">
            <w:pPr>
              <w:spacing w:after="0" w:line="276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0.0903</w:t>
            </w:r>
          </w:p>
        </w:tc>
      </w:tr>
    </w:tbl>
    <w:p w14:paraId="5050BD3E" w14:textId="77777777" w:rsidR="00B669C1" w:rsidRDefault="00B669C1" w:rsidP="00B669C1">
      <w:pPr>
        <w:spacing w:after="0"/>
        <w:rPr>
          <w:rFonts w:ascii="Verdana" w:eastAsia="Times New Roman" w:hAnsi="Verdana" w:cs="Times New Roman"/>
          <w:i/>
          <w:iCs/>
        </w:rPr>
      </w:pPr>
      <w:r>
        <w:rPr>
          <w:rFonts w:ascii="Verdana" w:eastAsia="Times New Roman" w:hAnsi="Verdana" w:cs="Times New Roman"/>
          <w:i/>
          <w:iCs/>
          <w:color w:val="000000"/>
        </w:rPr>
        <w:t>Note: Effect sizes are displayed in Cohen’s d for the Welch’s t-tests and as rank biserial correlation for the Mann-Whitney U-tests.</w:t>
      </w:r>
    </w:p>
    <w:p w14:paraId="59D4DCB8" w14:textId="77777777" w:rsidR="00F73BF5" w:rsidRDefault="00867A16"/>
    <w:sectPr w:rsidR="00F73BF5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8EB5A" w14:textId="77777777" w:rsidR="00033E72" w:rsidRDefault="00033E72" w:rsidP="00033E72">
      <w:pPr>
        <w:spacing w:after="0" w:line="240" w:lineRule="auto"/>
      </w:pPr>
      <w:r>
        <w:separator/>
      </w:r>
    </w:p>
  </w:endnote>
  <w:endnote w:type="continuationSeparator" w:id="0">
    <w:p w14:paraId="2D3AAFBD" w14:textId="77777777" w:rsidR="00033E72" w:rsidRDefault="00033E72" w:rsidP="00033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84455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FBDD4E" w14:textId="500DA8F0" w:rsidR="00033E72" w:rsidRDefault="00033E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AFDA46" w14:textId="77777777" w:rsidR="00033E72" w:rsidRDefault="00033E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DB06F" w14:textId="77777777" w:rsidR="00033E72" w:rsidRDefault="00033E72" w:rsidP="00033E72">
      <w:pPr>
        <w:spacing w:after="0" w:line="240" w:lineRule="auto"/>
      </w:pPr>
      <w:r>
        <w:separator/>
      </w:r>
    </w:p>
  </w:footnote>
  <w:footnote w:type="continuationSeparator" w:id="0">
    <w:p w14:paraId="4F295664" w14:textId="77777777" w:rsidR="00033E72" w:rsidRDefault="00033E72" w:rsidP="00033E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34CE5"/>
    <w:rsid w:val="00033E72"/>
    <w:rsid w:val="00234CE5"/>
    <w:rsid w:val="004A4907"/>
    <w:rsid w:val="00527C84"/>
    <w:rsid w:val="00637AED"/>
    <w:rsid w:val="00867A16"/>
    <w:rsid w:val="00B669C1"/>
    <w:rsid w:val="00C01319"/>
    <w:rsid w:val="00C2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8E03F"/>
  <w15:chartTrackingRefBased/>
  <w15:docId w15:val="{4F045957-B574-4C37-BAF0-16B5F927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302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669C1"/>
    <w:pPr>
      <w:spacing w:after="160" w:line="360" w:lineRule="auto"/>
      <w:jc w:val="both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69C1"/>
    <w:rPr>
      <w:color w:val="0000FF"/>
      <w:u w:val="single"/>
    </w:rPr>
  </w:style>
  <w:style w:type="paragraph" w:styleId="NoSpacing">
    <w:name w:val="No Spacing"/>
    <w:uiPriority w:val="1"/>
    <w:qFormat/>
    <w:rsid w:val="00B669C1"/>
    <w:pPr>
      <w:spacing w:after="0" w:line="240" w:lineRule="auto"/>
      <w:jc w:val="both"/>
    </w:pPr>
    <w:rPr>
      <w:rFonts w:asciiTheme="minorHAnsi" w:eastAsiaTheme="minorEastAsia" w:hAnsiTheme="minorHAnsi"/>
      <w:sz w:val="22"/>
      <w:lang w:eastAsia="en-GB"/>
    </w:rPr>
  </w:style>
  <w:style w:type="table" w:styleId="TableGrid">
    <w:name w:val="Table Grid"/>
    <w:basedOn w:val="TableNormal"/>
    <w:uiPriority w:val="59"/>
    <w:rsid w:val="00B669C1"/>
    <w:pPr>
      <w:spacing w:after="0" w:line="240" w:lineRule="auto"/>
      <w:jc w:val="both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3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E72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3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E72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7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%3A%2F%2Fnotrickszone.com%2F&amp;data=04%7C01%7C%7Cb4cebdecedd8448f0c3c08d8888a26ac%7C27d137e5761f4dc1af88d26430abb18f%7C0%7C0%7C637409474322947739%7CUnknown%7CTWFpbGZsb3d8eyJWIjoiMC4wLjAwMDAiLCJQIjoiV2luMzIiLCJBTiI6Ik1haWwiLCJXVCI6Mn0%3D%7C1000&amp;sdata=rNuG7VudGcVRLdqWNunIy4rYts%2FxfQOTVByJuB17YNk%3D&amp;reserved=0" TargetMode="External"/><Relationship Id="rId13" Type="http://schemas.openxmlformats.org/officeDocument/2006/relationships/hyperlink" Target="https://eur03.safelinks.protection.outlook.com/?url=http%3A%2F%2Fwww.eco-imperialism.com%2F&amp;data=04%7C01%7C%7Cb4cebdecedd8448f0c3c08d8888a26ac%7C27d137e5761f4dc1af88d26430abb18f%7C0%7C0%7C637409474322967648%7CUnknown%7CTWFpbGZsb3d8eyJWIjoiMC4wLjAwMDAiLCJQIjoiV2luMzIiLCJBTiI6Ik1haWwiLCJXVCI6Mn0%3D%7C1000&amp;sdata=IjYlg8xIe1CjK%2Fj86tLm%2FQEmkf4KUApqGPLIWJ7gAbY%3D&amp;reserved=0" TargetMode="External"/><Relationship Id="rId18" Type="http://schemas.openxmlformats.org/officeDocument/2006/relationships/hyperlink" Target="https://eur03.safelinks.protection.outlook.com/?url=http%3A%2F%2Fclimatesciencewatch.org%2F&amp;data=04%7C01%7C%7Cb4cebdecedd8448f0c3c08d8888a26ac%7C27d137e5761f4dc1af88d26430abb18f%7C0%7C0%7C637409474322987572%7CUnknown%7CTWFpbGZsb3d8eyJWIjoiMC4wLjAwMDAiLCJQIjoiV2luMzIiLCJBTiI6Ik1haWwiLCJXVCI6Mn0%3D%7C1000&amp;sdata=uO0c32FFkyMeEcVF6%2FTYAXij2IDXvF5WpDVxbOtS5eU%3D&amp;reserved=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eur03.safelinks.protection.outlook.com/?url=http%3A%2F%2Fjennifermarohasy.com%2F&amp;data=04%7C01%7C%7Cb4cebdecedd8448f0c3c08d8888a26ac%7C27d137e5761f4dc1af88d26430abb18f%7C0%7C0%7C637409474322997514%7CUnknown%7CTWFpbGZsb3d8eyJWIjoiMC4wLjAwMDAiLCJQIjoiV2luMzIiLCJBTiI6Ik1haWwiLCJXVCI6Mn0%3D%7C1000&amp;sdata=2NtXbcuL%2BiSxhL6ErC%2F1E9c1vuLiDhGyYY09JHUfS14%3D&amp;reserved=0" TargetMode="External"/><Relationship Id="rId7" Type="http://schemas.openxmlformats.org/officeDocument/2006/relationships/hyperlink" Target="https://eur03.safelinks.protection.outlook.com/?url=http%3A%2F%2Frealclimatescience.com%2F&amp;data=04%7C01%7C%7Cb4cebdecedd8448f0c3c08d8888a26ac%7C27d137e5761f4dc1af88d26430abb18f%7C0%7C0%7C637409474322937784%7CUnknown%7CTWFpbGZsb3d8eyJWIjoiMC4wLjAwMDAiLCJQIjoiV2luMzIiLCJBTiI6Ik1haWwiLCJXVCI6Mn0%3D%7C1000&amp;sdata=70PPrSfKCy%2BjllVpwqDqnGohPLXCTvnov4BSI9pEpPY%3D&amp;reserved=0" TargetMode="External"/><Relationship Id="rId12" Type="http://schemas.openxmlformats.org/officeDocument/2006/relationships/hyperlink" Target="https://eur03.safelinks.protection.outlook.com/?url=http%3A%2F%2Fgregladen.com%2Fblog&amp;data=04%7C01%7C%7Cb4cebdecedd8448f0c3c08d8888a26ac%7C27d137e5761f4dc1af88d26430abb18f%7C0%7C0%7C637409474322957687%7CUnknown%7CTWFpbGZsb3d8eyJWIjoiMC4wLjAwMDAiLCJQIjoiV2luMzIiLCJBTiI6Ik1haWwiLCJXVCI6Mn0%3D%7C1000&amp;sdata=UxR0WI%2FbglgzAU4R5ZIX1cNefi%2FWMqGLizCAxgmINsQ%3D&amp;reserved=0" TargetMode="External"/><Relationship Id="rId17" Type="http://schemas.openxmlformats.org/officeDocument/2006/relationships/hyperlink" Target="https://eur03.safelinks.protection.outlook.com/?url=https%3A%2F%2Fcarbon-sense.com%2F&amp;data=04%7C01%7C%7Cb4cebdecedd8448f0c3c08d8888a26ac%7C27d137e5761f4dc1af88d26430abb18f%7C0%7C0%7C637409474322977602%7CUnknown%7CTWFpbGZsb3d8eyJWIjoiMC4wLjAwMDAiLCJQIjoiV2luMzIiLCJBTiI6Ik1haWwiLCJXVCI6Mn0%3D%7C1000&amp;sdata=V5mp9U8YgGM5jUgu7VNgEK2fTKF3X6S9ixxFiK20l9U%3D&amp;reserved=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ur03.safelinks.protection.outlook.com/?url=https%3A%2F%2Fwww.thinkorswim.ie%2F&amp;data=04%7C01%7C%7Cb4cebdecedd8448f0c3c08d8888a26ac%7C27d137e5761f4dc1af88d26430abb18f%7C0%7C0%7C637409474322977602%7CUnknown%7CTWFpbGZsb3d8eyJWIjoiMC4wLjAwMDAiLCJQIjoiV2luMzIiLCJBTiI6Ik1haWwiLCJXVCI6Mn0%3D%7C1000&amp;sdata=pEp8fHfOEEfLtTE4boy7IO3dDDckPl3L5JsAZG8HVoA%3D&amp;reserved=0" TargetMode="External"/><Relationship Id="rId20" Type="http://schemas.openxmlformats.org/officeDocument/2006/relationships/hyperlink" Target="https://eur03.safelinks.protection.outlook.com/?url=http%3A%2F%2Fwww.coyoteblog.com%2F&amp;data=04%7C01%7C%7Cb4cebdecedd8448f0c3c08d8888a26ac%7C27d137e5761f4dc1af88d26430abb18f%7C0%7C0%7C637409474322997514%7CUnknown%7CTWFpbGZsb3d8eyJWIjoiMC4wLjAwMDAiLCJQIjoiV2luMzIiLCJBTiI6Ik1haWwiLCJXVCI6Mn0%3D%7C1000&amp;sdata=dtjS44j1mORZq5pluIPrpGLsV3DSQDzagm9dJ%2FVKdps%3D&amp;reserved=0" TargetMode="External"/><Relationship Id="rId1" Type="http://schemas.openxmlformats.org/officeDocument/2006/relationships/styles" Target="styles.xml"/><Relationship Id="rId6" Type="http://schemas.openxmlformats.org/officeDocument/2006/relationships/hyperlink" Target="https://wattsupwiththat.com" TargetMode="External"/><Relationship Id="rId11" Type="http://schemas.openxmlformats.org/officeDocument/2006/relationships/hyperlink" Target="https://eur03.safelinks.protection.outlook.com/?url=https%3A%2F%2Fwww.climateconversation.org.nz%2F&amp;data=04%7C01%7C%7Cb4cebdecedd8448f0c3c08d8888a26ac%7C27d137e5761f4dc1af88d26430abb18f%7C0%7C0%7C637409474322957687%7CUnknown%7CTWFpbGZsb3d8eyJWIjoiMC4wLjAwMDAiLCJQIjoiV2luMzIiLCJBTiI6Ik1haWwiLCJXVCI6Mn0%3D%7C1000&amp;sdata=bAcj7rxfadT2%2FDtMUr1q4QSycUKiZRvZkTUCGn7M1pc%3D&amp;reserved=0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eur03.safelinks.protection.outlook.com/?url=http%3A%2F%2Frealclimate.org%2F&amp;data=04%7C01%7C%7Cb4cebdecedd8448f0c3c08d8888a26ac%7C27d137e5761f4dc1af88d26430abb18f%7C0%7C0%7C637409474322977602%7CUnknown%7CTWFpbGZsb3d8eyJWIjoiMC4wLjAwMDAiLCJQIjoiV2luMzIiLCJBTiI6Ik1haWwiLCJXVCI6Mn0%3D%7C1000&amp;sdata=AVhpgnm6AiAeQ0p%2BTQ%2Bn1Ll%2FS2QvrQqNT8nH3R1i8l4%3D&amp;reserved=0" TargetMode="External"/><Relationship Id="rId23" Type="http://schemas.openxmlformats.org/officeDocument/2006/relationships/hyperlink" Target="https://eur03.safelinks.protection.outlook.com/?url=http%3A%2F%2Fgreatwhitecon.info%2F&amp;data=04%7C01%7C%7Cb4cebdecedd8448f0c3c08d8888a26ac%7C27d137e5761f4dc1af88d26430abb18f%7C0%7C0%7C637409474323007481%7CUnknown%7CTWFpbGZsb3d8eyJWIjoiMC4wLjAwMDAiLCJQIjoiV2luMzIiLCJBTiI6Ik1haWwiLCJXVCI6Mn0%3D%7C1000&amp;sdata=Xy4x0nGOAU3h8LmR6dZrJ67XP5A2qlxlIEhgnFbCZ0w%3D&amp;reserved=0" TargetMode="External"/><Relationship Id="rId10" Type="http://schemas.openxmlformats.org/officeDocument/2006/relationships/hyperlink" Target="https://eur03.safelinks.protection.outlook.com/?url=https%3A%2F%2Fwww.masterresource.org%2F&amp;data=04%7C01%7C%7Cb4cebdecedd8448f0c3c08d8888a26ac%7C27d137e5761f4dc1af88d26430abb18f%7C0%7C0%7C637409474322947739%7CUnknown%7CTWFpbGZsb3d8eyJWIjoiMC4wLjAwMDAiLCJQIjoiV2luMzIiLCJBTiI6Ik1haWwiLCJXVCI6Mn0%3D%7C1000&amp;sdata=nQTNtGpRNycxnjdKMzZYrI8TfCpQRBpV7znupyKcBac%3D&amp;reserved=0" TargetMode="External"/><Relationship Id="rId19" Type="http://schemas.openxmlformats.org/officeDocument/2006/relationships/hyperlink" Target="https://eur03.safelinks.protection.outlook.com/?url=http%3A%2F%2Fwww.brusselsblog.co.uk%2F&amp;data=04%7C01%7C%7Cb4cebdecedd8448f0c3c08d8888a26ac%7C27d137e5761f4dc1af88d26430abb18f%7C0%7C0%7C637409474322987572%7CUnknown%7CTWFpbGZsb3d8eyJWIjoiMC4wLjAwMDAiLCJQIjoiV2luMzIiLCJBTiI6Ik1haWwiLCJXVCI6Mn0%3D%7C1000&amp;sdata=4ppnaI%2BSqFBB4iDcnUb6mMPe4J6%2BpBmfEB3jVHmLdpg%3D&amp;reserved=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ur03.safelinks.protection.outlook.com/?url=http%3A%2F%2Ficeagenow.info%2F&amp;data=04%7C01%7C%7Cb4cebdecedd8448f0c3c08d8888a26ac%7C27d137e5761f4dc1af88d26430abb18f%7C0%7C0%7C637409474322947739%7CUnknown%7CTWFpbGZsb3d8eyJWIjoiMC4wLjAwMDAiLCJQIjoiV2luMzIiLCJBTiI6Ik1haWwiLCJXVCI6Mn0%3D%7C1000&amp;sdata=ZS1VV2WGNfdXvESAJUUx49X10s5peTLePeah%2BPLT6c0%3D&amp;reserved=0" TargetMode="External"/><Relationship Id="rId14" Type="http://schemas.openxmlformats.org/officeDocument/2006/relationships/hyperlink" Target="https://eur03.safelinks.protection.outlook.com/?url=http%3A%2F%2Fwww.thegwpf.org%2F&amp;data=04%7C01%7C%7Cb4cebdecedd8448f0c3c08d8888a26ac%7C27d137e5761f4dc1af88d26430abb18f%7C0%7C0%7C637409474322967648%7CUnknown%7CTWFpbGZsb3d8eyJWIjoiMC4wLjAwMDAiLCJQIjoiV2luMzIiLCJBTiI6Ik1haWwiLCJXVCI6Mn0%3D%7C1000&amp;sdata=NLIC0MC%2FPaWLQ2VxjBLTNFqzlOiaNcWlbNn2W91F%2FcY%3D&amp;reserved=0" TargetMode="External"/><Relationship Id="rId22" Type="http://schemas.openxmlformats.org/officeDocument/2006/relationships/hyperlink" Target="https://eur03.safelinks.protection.outlook.com/?url=http%3A%2F%2Fwww.climate-lab-book.ac.uk%2F&amp;data=04%7C01%7C%7Cb4cebdecedd8448f0c3c08d8888a26ac%7C27d137e5761f4dc1af88d26430abb18f%7C0%7C0%7C637409474323007481%7CUnknown%7CTWFpbGZsb3d8eyJWIjoiMC4wLjAwMDAiLCJQIjoiV2luMzIiLCJBTiI6Ik1haWwiLCJXVCI6Mn0%3D%7C1000&amp;sdata=dWjRHQgTNPTWTBS8IMvW8frfmClmh6CM2PyaLY9qOjI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CA45B808.dotm</Template>
  <TotalTime>1</TotalTime>
  <Pages>7</Pages>
  <Words>1865</Words>
  <Characters>10633</Characters>
  <Application>Microsoft Office Word</Application>
  <DocSecurity>0</DocSecurity>
  <Lines>88</Lines>
  <Paragraphs>24</Paragraphs>
  <ScaleCrop>false</ScaleCrop>
  <Company/>
  <LinksUpToDate>false</LinksUpToDate>
  <CharactersWithSpaces>12474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Eck, Christel van</dc:creator>
  <cp:keywords/>
  <dc:description/>
  <cp:lastModifiedBy>Eck, Christel van</cp:lastModifiedBy>
  <cp:revision>4</cp:revision>
  <dcterms:created xsi:type="dcterms:W3CDTF">2021-02-16T09:12:00Z</dcterms:created>
  <dcterms:modified xsi:type="dcterms:W3CDTF">2021-02-16T09:42:00Z</dcterms:modified>
</cp:coreProperties>
</file>